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F5C" w:rsidRPr="009161DA" w:rsidRDefault="00B96F5C" w:rsidP="00B96F5C">
      <w:pPr>
        <w:jc w:val="center"/>
        <w:rPr>
          <w:rFonts w:ascii="Times New Roman" w:hAnsi="Times New Roman" w:cs="Times New Roman"/>
          <w:b/>
          <w:u w:val="single"/>
          <w:lang w:val="id-ID"/>
        </w:rPr>
      </w:pPr>
      <w:r w:rsidRPr="009161DA">
        <w:rPr>
          <w:rFonts w:ascii="Times New Roman" w:hAnsi="Times New Roman" w:cs="Times New Roman"/>
          <w:b/>
          <w:u w:val="single"/>
          <w:lang w:val="id-ID"/>
        </w:rPr>
        <w:t xml:space="preserve">SURAT  KETERANGAN </w:t>
      </w:r>
    </w:p>
    <w:p w:rsidR="00B96F5C" w:rsidRPr="009161DA" w:rsidRDefault="00B96F5C" w:rsidP="00B96F5C">
      <w:pPr>
        <w:jc w:val="center"/>
        <w:rPr>
          <w:rFonts w:ascii="Times New Roman" w:hAnsi="Times New Roman" w:cs="Times New Roman"/>
        </w:rPr>
      </w:pPr>
      <w:r w:rsidRPr="009161DA">
        <w:rPr>
          <w:rFonts w:ascii="Times New Roman" w:hAnsi="Times New Roman" w:cs="Times New Roman"/>
          <w:lang w:val="id-ID"/>
        </w:rPr>
        <w:t>Nomor :</w:t>
      </w:r>
      <w:r w:rsidRPr="009161DA">
        <w:rPr>
          <w:rFonts w:ascii="Times New Roman" w:hAnsi="Times New Roman" w:cs="Times New Roman"/>
        </w:rPr>
        <w:t xml:space="preserve"> B/       </w:t>
      </w:r>
      <w:r w:rsidRPr="009161DA">
        <w:rPr>
          <w:rFonts w:ascii="Times New Roman" w:hAnsi="Times New Roman" w:cs="Times New Roman"/>
          <w:lang w:val="id-ID"/>
        </w:rPr>
        <w:t>/UN.16.15/KM.00.00</w:t>
      </w:r>
      <w:r w:rsidRPr="009161DA">
        <w:rPr>
          <w:rFonts w:ascii="Times New Roman" w:hAnsi="Times New Roman" w:cs="Times New Roman"/>
        </w:rPr>
        <w:t>/</w:t>
      </w:r>
      <w:r w:rsidRPr="009161DA">
        <w:rPr>
          <w:rFonts w:ascii="Times New Roman" w:hAnsi="Times New Roman" w:cs="Times New Roman"/>
          <w:lang w:val="id-ID"/>
        </w:rPr>
        <w:t>20</w:t>
      </w:r>
      <w:r w:rsidRPr="009161DA">
        <w:rPr>
          <w:rFonts w:ascii="Times New Roman" w:hAnsi="Times New Roman" w:cs="Times New Roman"/>
        </w:rPr>
        <w:t>23</w:t>
      </w:r>
    </w:p>
    <w:p w:rsidR="00B96F5C" w:rsidRPr="009161DA" w:rsidRDefault="00B96F5C" w:rsidP="00B96F5C">
      <w:pPr>
        <w:rPr>
          <w:rFonts w:ascii="Times New Roman" w:hAnsi="Times New Roman" w:cs="Times New Roman"/>
          <w:lang w:val="id-ID"/>
        </w:rPr>
      </w:pPr>
    </w:p>
    <w:p w:rsidR="00B96F5C" w:rsidRPr="009161DA" w:rsidRDefault="00B96F5C" w:rsidP="00B96F5C">
      <w:pPr>
        <w:rPr>
          <w:rFonts w:ascii="Times New Roman" w:hAnsi="Times New Roman" w:cs="Times New Roman"/>
          <w:lang w:val="id-ID"/>
        </w:rPr>
      </w:pPr>
    </w:p>
    <w:p w:rsidR="00B96F5C" w:rsidRPr="009161DA" w:rsidRDefault="00B96F5C" w:rsidP="00B96F5C">
      <w:pPr>
        <w:rPr>
          <w:rFonts w:ascii="Times New Roman" w:hAnsi="Times New Roman" w:cs="Times New Roman"/>
          <w:lang w:val="id-ID"/>
        </w:rPr>
      </w:pPr>
      <w:r w:rsidRPr="009161DA">
        <w:rPr>
          <w:rFonts w:ascii="Times New Roman" w:hAnsi="Times New Roman" w:cs="Times New Roman"/>
          <w:lang w:val="id-ID"/>
        </w:rPr>
        <w:t>Yang bertanda tangan dibawah ini  :</w:t>
      </w:r>
    </w:p>
    <w:p w:rsidR="00B96F5C" w:rsidRPr="009161DA" w:rsidRDefault="00B96F5C" w:rsidP="00B96F5C">
      <w:pPr>
        <w:pStyle w:val="BodyText"/>
        <w:numPr>
          <w:ilvl w:val="0"/>
          <w:numId w:val="5"/>
        </w:numPr>
        <w:ind w:right="963"/>
      </w:pPr>
      <w:r w:rsidRPr="009161DA">
        <w:t xml:space="preserve"> </w:t>
      </w:r>
      <w:r w:rsidRPr="009161DA">
        <w:rPr>
          <w:lang w:val="id-ID"/>
        </w:rPr>
        <w:t>Nama</w:t>
      </w:r>
      <w:r w:rsidRPr="009161DA">
        <w:rPr>
          <w:lang w:val="id-ID"/>
        </w:rPr>
        <w:tab/>
      </w:r>
      <w:r w:rsidRPr="009161DA">
        <w:rPr>
          <w:lang w:val="id-ID"/>
        </w:rPr>
        <w:tab/>
      </w:r>
      <w:r w:rsidRPr="009161DA">
        <w:rPr>
          <w:lang w:val="id-ID"/>
        </w:rPr>
        <w:tab/>
        <w:t xml:space="preserve">:  </w:t>
      </w:r>
      <w:r w:rsidRPr="009161DA">
        <w:t xml:space="preserve">Ratna Aisuwarya, M.Eng </w:t>
      </w:r>
    </w:p>
    <w:p w:rsidR="00B96F5C" w:rsidRPr="009161DA" w:rsidRDefault="00B96F5C" w:rsidP="00B96F5C">
      <w:pPr>
        <w:numPr>
          <w:ilvl w:val="0"/>
          <w:numId w:val="5"/>
        </w:numPr>
        <w:ind w:left="1134" w:hanging="414"/>
        <w:rPr>
          <w:rFonts w:ascii="Times New Roman" w:hAnsi="Times New Roman" w:cs="Times New Roman"/>
          <w:lang w:val="id-ID"/>
        </w:rPr>
      </w:pPr>
      <w:r w:rsidRPr="009161DA">
        <w:rPr>
          <w:rFonts w:ascii="Times New Roman" w:hAnsi="Times New Roman" w:cs="Times New Roman"/>
          <w:lang w:val="id-ID"/>
        </w:rPr>
        <w:t>NIP</w:t>
      </w:r>
      <w:r w:rsidRPr="009161DA">
        <w:rPr>
          <w:rFonts w:ascii="Times New Roman" w:hAnsi="Times New Roman" w:cs="Times New Roman"/>
          <w:lang w:val="id-ID"/>
        </w:rPr>
        <w:tab/>
      </w:r>
      <w:r w:rsidRPr="009161DA">
        <w:rPr>
          <w:rFonts w:ascii="Times New Roman" w:hAnsi="Times New Roman" w:cs="Times New Roman"/>
          <w:lang w:val="id-ID"/>
        </w:rPr>
        <w:tab/>
      </w:r>
      <w:r w:rsidRPr="009161DA">
        <w:rPr>
          <w:rFonts w:ascii="Times New Roman" w:hAnsi="Times New Roman" w:cs="Times New Roman"/>
          <w:lang w:val="id-ID"/>
        </w:rPr>
        <w:tab/>
        <w:t xml:space="preserve">:  </w:t>
      </w:r>
      <w:r w:rsidRPr="009161DA">
        <w:rPr>
          <w:rFonts w:ascii="Times New Roman" w:hAnsi="Times New Roman" w:cs="Times New Roman"/>
        </w:rPr>
        <w:t>198410302008122002</w:t>
      </w:r>
    </w:p>
    <w:p w:rsidR="00B96F5C" w:rsidRPr="009161DA" w:rsidRDefault="00B96F5C" w:rsidP="00B96F5C">
      <w:pPr>
        <w:numPr>
          <w:ilvl w:val="0"/>
          <w:numId w:val="5"/>
        </w:numPr>
        <w:ind w:left="1134" w:hanging="425"/>
        <w:rPr>
          <w:rFonts w:ascii="Times New Roman" w:hAnsi="Times New Roman" w:cs="Times New Roman"/>
          <w:lang w:val="id-ID"/>
        </w:rPr>
      </w:pPr>
      <w:r w:rsidRPr="009161DA">
        <w:rPr>
          <w:rFonts w:ascii="Times New Roman" w:hAnsi="Times New Roman" w:cs="Times New Roman"/>
          <w:lang w:val="id-ID"/>
        </w:rPr>
        <w:t>Pangkat/gol</w:t>
      </w:r>
      <w:r w:rsidRPr="009161DA">
        <w:rPr>
          <w:rFonts w:ascii="Times New Roman" w:hAnsi="Times New Roman" w:cs="Times New Roman"/>
          <w:lang w:val="id-ID"/>
        </w:rPr>
        <w:tab/>
      </w:r>
      <w:r w:rsidRPr="009161DA">
        <w:rPr>
          <w:rFonts w:ascii="Times New Roman" w:hAnsi="Times New Roman" w:cs="Times New Roman"/>
          <w:lang w:val="id-ID"/>
        </w:rPr>
        <w:tab/>
        <w:t>:  Penata</w:t>
      </w:r>
      <w:r w:rsidRPr="009161DA">
        <w:rPr>
          <w:rFonts w:ascii="Times New Roman" w:hAnsi="Times New Roman" w:cs="Times New Roman"/>
        </w:rPr>
        <w:t xml:space="preserve"> Tk. I</w:t>
      </w:r>
      <w:r w:rsidRPr="009161DA">
        <w:rPr>
          <w:rFonts w:ascii="Times New Roman" w:hAnsi="Times New Roman" w:cs="Times New Roman"/>
          <w:lang w:val="id-ID"/>
        </w:rPr>
        <w:t xml:space="preserve"> </w:t>
      </w:r>
      <w:r w:rsidRPr="009161DA">
        <w:rPr>
          <w:rFonts w:ascii="Times New Roman" w:hAnsi="Times New Roman" w:cs="Times New Roman"/>
        </w:rPr>
        <w:t xml:space="preserve">/ </w:t>
      </w:r>
      <w:r w:rsidRPr="009161DA">
        <w:rPr>
          <w:rFonts w:ascii="Times New Roman" w:hAnsi="Times New Roman" w:cs="Times New Roman"/>
          <w:lang w:val="id-ID"/>
        </w:rPr>
        <w:t>III</w:t>
      </w:r>
      <w:r w:rsidRPr="009161DA">
        <w:rPr>
          <w:rFonts w:ascii="Times New Roman" w:hAnsi="Times New Roman" w:cs="Times New Roman"/>
        </w:rPr>
        <w:t>.d</w:t>
      </w:r>
    </w:p>
    <w:p w:rsidR="00B96F5C" w:rsidRPr="009161DA" w:rsidRDefault="00B96F5C" w:rsidP="00B96F5C">
      <w:pPr>
        <w:numPr>
          <w:ilvl w:val="0"/>
          <w:numId w:val="5"/>
        </w:numPr>
        <w:ind w:left="1134" w:hanging="414"/>
        <w:rPr>
          <w:rFonts w:ascii="Times New Roman" w:hAnsi="Times New Roman" w:cs="Times New Roman"/>
          <w:lang w:val="id-ID"/>
        </w:rPr>
      </w:pPr>
      <w:r w:rsidRPr="009161DA">
        <w:rPr>
          <w:rFonts w:ascii="Times New Roman" w:hAnsi="Times New Roman" w:cs="Times New Roman"/>
          <w:lang w:val="id-ID"/>
        </w:rPr>
        <w:t>Jabatan</w:t>
      </w:r>
      <w:r w:rsidRPr="009161DA">
        <w:rPr>
          <w:rFonts w:ascii="Times New Roman" w:hAnsi="Times New Roman" w:cs="Times New Roman"/>
          <w:lang w:val="id-ID"/>
        </w:rPr>
        <w:tab/>
      </w:r>
      <w:r w:rsidRPr="009161DA">
        <w:rPr>
          <w:rFonts w:ascii="Times New Roman" w:hAnsi="Times New Roman" w:cs="Times New Roman"/>
          <w:lang w:val="id-ID"/>
        </w:rPr>
        <w:tab/>
      </w:r>
      <w:r w:rsidRPr="009161DA">
        <w:rPr>
          <w:rFonts w:ascii="Times New Roman" w:hAnsi="Times New Roman" w:cs="Times New Roman"/>
          <w:lang w:val="id-ID"/>
        </w:rPr>
        <w:tab/>
        <w:t xml:space="preserve">:  </w:t>
      </w:r>
      <w:r w:rsidRPr="009161DA">
        <w:rPr>
          <w:rFonts w:ascii="Times New Roman" w:hAnsi="Times New Roman" w:cs="Times New Roman"/>
        </w:rPr>
        <w:t>Wakil Dekan III</w:t>
      </w:r>
    </w:p>
    <w:p w:rsidR="00B96F5C" w:rsidRPr="009161DA" w:rsidRDefault="00B96F5C" w:rsidP="00B96F5C">
      <w:pPr>
        <w:numPr>
          <w:ilvl w:val="0"/>
          <w:numId w:val="5"/>
        </w:numPr>
        <w:ind w:left="1134" w:hanging="414"/>
        <w:rPr>
          <w:rFonts w:ascii="Times New Roman" w:hAnsi="Times New Roman" w:cs="Times New Roman"/>
          <w:lang w:val="id-ID"/>
        </w:rPr>
      </w:pPr>
      <w:r w:rsidRPr="009161DA">
        <w:rPr>
          <w:rFonts w:ascii="Times New Roman" w:hAnsi="Times New Roman" w:cs="Times New Roman"/>
          <w:lang w:val="id-ID"/>
        </w:rPr>
        <w:t>Fakultas</w:t>
      </w:r>
      <w:r w:rsidRPr="009161DA">
        <w:rPr>
          <w:rFonts w:ascii="Times New Roman" w:hAnsi="Times New Roman" w:cs="Times New Roman"/>
          <w:lang w:val="id-ID"/>
        </w:rPr>
        <w:tab/>
      </w:r>
      <w:r w:rsidRPr="009161DA">
        <w:rPr>
          <w:rFonts w:ascii="Times New Roman" w:hAnsi="Times New Roman" w:cs="Times New Roman"/>
          <w:lang w:val="id-ID"/>
        </w:rPr>
        <w:tab/>
      </w:r>
      <w:r w:rsidRPr="009161DA">
        <w:rPr>
          <w:rFonts w:ascii="Times New Roman" w:hAnsi="Times New Roman" w:cs="Times New Roman"/>
          <w:lang w:val="id-ID"/>
        </w:rPr>
        <w:tab/>
        <w:t>:  Teknologi Informasi Universitas Andalas</w:t>
      </w:r>
    </w:p>
    <w:p w:rsidR="00B96F5C" w:rsidRPr="009161DA" w:rsidRDefault="00B96F5C" w:rsidP="00B96F5C">
      <w:pPr>
        <w:rPr>
          <w:rFonts w:ascii="Times New Roman" w:hAnsi="Times New Roman" w:cs="Times New Roman"/>
        </w:rPr>
      </w:pPr>
    </w:p>
    <w:p w:rsidR="00B96F5C" w:rsidRPr="009161DA" w:rsidRDefault="00B96F5C" w:rsidP="00B96F5C">
      <w:pPr>
        <w:jc w:val="both"/>
        <w:rPr>
          <w:rFonts w:ascii="Times New Roman" w:hAnsi="Times New Roman" w:cs="Times New Roman"/>
        </w:rPr>
      </w:pPr>
      <w:r w:rsidRPr="009161DA">
        <w:rPr>
          <w:rFonts w:ascii="Times New Roman" w:hAnsi="Times New Roman" w:cs="Times New Roman"/>
          <w:lang w:val="id-ID"/>
        </w:rPr>
        <w:t>Dengan ini menyatakan dengan sesungguhnya bahwa :</w:t>
      </w:r>
    </w:p>
    <w:p w:rsidR="00466E45" w:rsidRPr="00466E45" w:rsidRDefault="00B96F5C" w:rsidP="00B96F5C">
      <w:pPr>
        <w:numPr>
          <w:ilvl w:val="0"/>
          <w:numId w:val="2"/>
        </w:numPr>
        <w:rPr>
          <w:rFonts w:ascii="Times New Roman" w:hAnsi="Times New Roman" w:cs="Times New Roman"/>
          <w:lang w:val="id-ID"/>
        </w:rPr>
      </w:pPr>
      <w:r w:rsidRPr="00466E45">
        <w:rPr>
          <w:rFonts w:ascii="Times New Roman" w:hAnsi="Times New Roman" w:cs="Times New Roman"/>
          <w:lang w:val="id-ID"/>
        </w:rPr>
        <w:t>Nama</w:t>
      </w:r>
      <w:r w:rsidRPr="00466E45">
        <w:rPr>
          <w:rFonts w:ascii="Times New Roman" w:hAnsi="Times New Roman" w:cs="Times New Roman"/>
          <w:lang w:val="id-ID"/>
        </w:rPr>
        <w:tab/>
      </w:r>
      <w:r w:rsidRPr="00466E45">
        <w:rPr>
          <w:rFonts w:ascii="Times New Roman" w:hAnsi="Times New Roman" w:cs="Times New Roman"/>
          <w:lang w:val="id-ID"/>
        </w:rPr>
        <w:tab/>
      </w:r>
      <w:r w:rsidRPr="00466E45">
        <w:rPr>
          <w:rFonts w:ascii="Times New Roman" w:hAnsi="Times New Roman" w:cs="Times New Roman"/>
          <w:lang w:val="id-ID"/>
        </w:rPr>
        <w:tab/>
        <w:t xml:space="preserve">:  </w:t>
      </w:r>
    </w:p>
    <w:p w:rsidR="00466E45" w:rsidRPr="00466E45" w:rsidRDefault="00B96F5C" w:rsidP="00B96F5C">
      <w:pPr>
        <w:numPr>
          <w:ilvl w:val="0"/>
          <w:numId w:val="2"/>
        </w:numPr>
        <w:rPr>
          <w:rFonts w:ascii="Times New Roman" w:hAnsi="Times New Roman" w:cs="Times New Roman"/>
          <w:lang w:val="id-ID"/>
        </w:rPr>
      </w:pPr>
      <w:r w:rsidRPr="00466E45">
        <w:rPr>
          <w:rFonts w:ascii="Times New Roman" w:hAnsi="Times New Roman" w:cs="Times New Roman"/>
          <w:lang w:val="id-ID"/>
        </w:rPr>
        <w:t>NIM</w:t>
      </w:r>
      <w:r w:rsidRPr="00466E45">
        <w:rPr>
          <w:rFonts w:ascii="Times New Roman" w:hAnsi="Times New Roman" w:cs="Times New Roman"/>
          <w:lang w:val="id-ID"/>
        </w:rPr>
        <w:tab/>
      </w:r>
      <w:r w:rsidRPr="00466E45">
        <w:rPr>
          <w:rFonts w:ascii="Times New Roman" w:hAnsi="Times New Roman" w:cs="Times New Roman"/>
          <w:lang w:val="id-ID"/>
        </w:rPr>
        <w:tab/>
      </w:r>
      <w:r w:rsidRPr="00466E45">
        <w:rPr>
          <w:rFonts w:ascii="Times New Roman" w:hAnsi="Times New Roman" w:cs="Times New Roman"/>
          <w:lang w:val="id-ID"/>
        </w:rPr>
        <w:tab/>
        <w:t xml:space="preserve">:  </w:t>
      </w:r>
    </w:p>
    <w:p w:rsidR="00B96F5C" w:rsidRPr="00466E45" w:rsidRDefault="00466E45" w:rsidP="00B96F5C">
      <w:pPr>
        <w:numPr>
          <w:ilvl w:val="0"/>
          <w:numId w:val="2"/>
        </w:numPr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</w:rPr>
        <w:t>Prodi</w:t>
      </w:r>
      <w:r w:rsidR="00B96F5C" w:rsidRPr="00466E45">
        <w:rPr>
          <w:rFonts w:ascii="Times New Roman" w:hAnsi="Times New Roman" w:cs="Times New Roman"/>
          <w:lang w:val="id-ID"/>
        </w:rPr>
        <w:t>/Fakultas</w:t>
      </w:r>
      <w:r w:rsidR="00B96F5C" w:rsidRPr="00466E45">
        <w:rPr>
          <w:rFonts w:ascii="Times New Roman" w:hAnsi="Times New Roman" w:cs="Times New Roman"/>
          <w:lang w:val="id-ID"/>
        </w:rPr>
        <w:tab/>
      </w:r>
      <w:r w:rsidR="00B96F5C" w:rsidRPr="00466E45">
        <w:rPr>
          <w:rFonts w:ascii="Times New Roman" w:hAnsi="Times New Roman" w:cs="Times New Roman"/>
          <w:lang w:val="id-ID"/>
        </w:rPr>
        <w:tab/>
        <w:t xml:space="preserve">:  </w:t>
      </w:r>
      <w:r>
        <w:rPr>
          <w:rFonts w:ascii="Times New Roman" w:hAnsi="Times New Roman" w:cs="Times New Roman"/>
        </w:rPr>
        <w:t xml:space="preserve">                                   </w:t>
      </w:r>
      <w:r w:rsidR="00B96F5C" w:rsidRPr="00466E45">
        <w:rPr>
          <w:rFonts w:ascii="Times New Roman" w:hAnsi="Times New Roman" w:cs="Times New Roman"/>
          <w:lang w:val="id-ID"/>
        </w:rPr>
        <w:t>/ Teknologi Informasi</w:t>
      </w:r>
    </w:p>
    <w:p w:rsidR="00B96F5C" w:rsidRPr="009161DA" w:rsidRDefault="00B96F5C" w:rsidP="00B96F5C">
      <w:pPr>
        <w:numPr>
          <w:ilvl w:val="0"/>
          <w:numId w:val="2"/>
        </w:numPr>
        <w:rPr>
          <w:rFonts w:ascii="Times New Roman" w:hAnsi="Times New Roman" w:cs="Times New Roman"/>
          <w:lang w:val="id-ID"/>
        </w:rPr>
      </w:pPr>
      <w:r w:rsidRPr="009161DA">
        <w:rPr>
          <w:rFonts w:ascii="Times New Roman" w:hAnsi="Times New Roman" w:cs="Times New Roman"/>
          <w:lang w:val="id-ID"/>
        </w:rPr>
        <w:t>Semester</w:t>
      </w:r>
      <w:r w:rsidRPr="009161DA">
        <w:rPr>
          <w:rFonts w:ascii="Times New Roman" w:hAnsi="Times New Roman" w:cs="Times New Roman"/>
          <w:lang w:val="id-ID"/>
        </w:rPr>
        <w:tab/>
      </w:r>
      <w:r w:rsidRPr="009161DA">
        <w:rPr>
          <w:rFonts w:ascii="Times New Roman" w:hAnsi="Times New Roman" w:cs="Times New Roman"/>
          <w:lang w:val="id-ID"/>
        </w:rPr>
        <w:tab/>
      </w:r>
      <w:r w:rsidRPr="009161DA">
        <w:rPr>
          <w:rFonts w:ascii="Times New Roman" w:hAnsi="Times New Roman" w:cs="Times New Roman"/>
          <w:lang w:val="id-ID"/>
        </w:rPr>
        <w:tab/>
        <w:t>:  G</w:t>
      </w:r>
      <w:r w:rsidR="00466E45">
        <w:rPr>
          <w:rFonts w:ascii="Times New Roman" w:hAnsi="Times New Roman" w:cs="Times New Roman"/>
        </w:rPr>
        <w:t>anjil</w:t>
      </w:r>
    </w:p>
    <w:p w:rsidR="00B96F5C" w:rsidRPr="009161DA" w:rsidRDefault="00B96F5C" w:rsidP="00B96F5C">
      <w:pPr>
        <w:numPr>
          <w:ilvl w:val="0"/>
          <w:numId w:val="2"/>
        </w:numPr>
        <w:rPr>
          <w:rFonts w:ascii="Times New Roman" w:hAnsi="Times New Roman" w:cs="Times New Roman"/>
          <w:lang w:val="id-ID"/>
        </w:rPr>
      </w:pPr>
      <w:r w:rsidRPr="009161DA">
        <w:rPr>
          <w:rFonts w:ascii="Times New Roman" w:hAnsi="Times New Roman" w:cs="Times New Roman"/>
          <w:lang w:val="id-ID"/>
        </w:rPr>
        <w:t>Tahun Akademik</w:t>
      </w:r>
      <w:r w:rsidRPr="009161DA">
        <w:rPr>
          <w:rFonts w:ascii="Times New Roman" w:hAnsi="Times New Roman" w:cs="Times New Roman"/>
          <w:lang w:val="id-ID"/>
        </w:rPr>
        <w:tab/>
      </w:r>
      <w:r w:rsidRPr="009161DA">
        <w:rPr>
          <w:rFonts w:ascii="Times New Roman" w:hAnsi="Times New Roman" w:cs="Times New Roman"/>
          <w:lang w:val="id-ID"/>
        </w:rPr>
        <w:tab/>
        <w:t>:  20</w:t>
      </w:r>
      <w:r w:rsidRPr="009161DA">
        <w:rPr>
          <w:rFonts w:ascii="Times New Roman" w:hAnsi="Times New Roman" w:cs="Times New Roman"/>
        </w:rPr>
        <w:t>2</w:t>
      </w:r>
      <w:r w:rsidR="00466E45">
        <w:rPr>
          <w:rFonts w:ascii="Times New Roman" w:hAnsi="Times New Roman" w:cs="Times New Roman"/>
        </w:rPr>
        <w:t>3</w:t>
      </w:r>
      <w:r w:rsidRPr="009161DA">
        <w:rPr>
          <w:rFonts w:ascii="Times New Roman" w:hAnsi="Times New Roman" w:cs="Times New Roman"/>
          <w:lang w:val="id-ID"/>
        </w:rPr>
        <w:t>/202</w:t>
      </w:r>
      <w:r w:rsidR="00466E45">
        <w:rPr>
          <w:rFonts w:ascii="Times New Roman" w:hAnsi="Times New Roman" w:cs="Times New Roman"/>
        </w:rPr>
        <w:t>4</w:t>
      </w:r>
    </w:p>
    <w:p w:rsidR="00B96F5C" w:rsidRPr="009161DA" w:rsidRDefault="00B96F5C" w:rsidP="00B96F5C">
      <w:pPr>
        <w:jc w:val="both"/>
        <w:rPr>
          <w:rFonts w:ascii="Times New Roman" w:hAnsi="Times New Roman" w:cs="Times New Roman"/>
          <w:lang w:val="id-ID"/>
        </w:rPr>
      </w:pPr>
    </w:p>
    <w:p w:rsidR="00B96F5C" w:rsidRPr="009161DA" w:rsidRDefault="00B96F5C" w:rsidP="00B96F5C">
      <w:pPr>
        <w:jc w:val="both"/>
        <w:rPr>
          <w:rFonts w:ascii="Times New Roman" w:hAnsi="Times New Roman" w:cs="Times New Roman"/>
          <w:lang w:val="id-ID"/>
        </w:rPr>
      </w:pPr>
      <w:r w:rsidRPr="009161DA">
        <w:rPr>
          <w:rFonts w:ascii="Times New Roman" w:hAnsi="Times New Roman" w:cs="Times New Roman"/>
          <w:lang w:val="id-ID"/>
        </w:rPr>
        <w:t>Dan  bahwa orang Tua / Wali anak tersebut :</w:t>
      </w:r>
    </w:p>
    <w:p w:rsidR="00B96F5C" w:rsidRPr="00FF3552" w:rsidRDefault="00B96F5C" w:rsidP="00FF3552">
      <w:pPr>
        <w:numPr>
          <w:ilvl w:val="0"/>
          <w:numId w:val="19"/>
        </w:numPr>
        <w:rPr>
          <w:rFonts w:ascii="Times New Roman" w:hAnsi="Times New Roman" w:cs="Times New Roman"/>
          <w:lang w:val="id-ID"/>
        </w:rPr>
      </w:pPr>
      <w:r w:rsidRPr="009161DA">
        <w:rPr>
          <w:rFonts w:ascii="Times New Roman" w:hAnsi="Times New Roman" w:cs="Times New Roman"/>
          <w:lang w:val="id-ID"/>
        </w:rPr>
        <w:t>Nama</w:t>
      </w:r>
      <w:r w:rsidRPr="009161DA">
        <w:rPr>
          <w:rFonts w:ascii="Times New Roman" w:hAnsi="Times New Roman" w:cs="Times New Roman"/>
          <w:lang w:val="id-ID"/>
        </w:rPr>
        <w:tab/>
      </w:r>
      <w:r w:rsidRPr="009161DA">
        <w:rPr>
          <w:rFonts w:ascii="Times New Roman" w:hAnsi="Times New Roman" w:cs="Times New Roman"/>
          <w:lang w:val="id-ID"/>
        </w:rPr>
        <w:tab/>
      </w:r>
      <w:r w:rsidRPr="009161DA">
        <w:rPr>
          <w:rFonts w:ascii="Times New Roman" w:hAnsi="Times New Roman" w:cs="Times New Roman"/>
          <w:lang w:val="id-ID"/>
        </w:rPr>
        <w:tab/>
        <w:t xml:space="preserve">:  </w:t>
      </w:r>
    </w:p>
    <w:p w:rsidR="00466E45" w:rsidRPr="00466E45" w:rsidRDefault="00B96F5C" w:rsidP="00FF3552">
      <w:pPr>
        <w:numPr>
          <w:ilvl w:val="0"/>
          <w:numId w:val="19"/>
        </w:numPr>
        <w:rPr>
          <w:rFonts w:ascii="Times New Roman" w:hAnsi="Times New Roman" w:cs="Times New Roman"/>
          <w:lang w:val="id-ID"/>
        </w:rPr>
      </w:pPr>
      <w:r w:rsidRPr="00466E45">
        <w:rPr>
          <w:rFonts w:ascii="Times New Roman" w:hAnsi="Times New Roman" w:cs="Times New Roman"/>
          <w:lang w:val="id-ID"/>
        </w:rPr>
        <w:t>NIP</w:t>
      </w:r>
      <w:r w:rsidRPr="00466E45">
        <w:rPr>
          <w:rFonts w:ascii="Times New Roman" w:hAnsi="Times New Roman" w:cs="Times New Roman"/>
        </w:rPr>
        <w:tab/>
      </w:r>
      <w:r w:rsidRPr="00466E45">
        <w:rPr>
          <w:rFonts w:ascii="Times New Roman" w:hAnsi="Times New Roman" w:cs="Times New Roman"/>
          <w:lang w:val="id-ID"/>
        </w:rPr>
        <w:tab/>
      </w:r>
      <w:r w:rsidRPr="00466E45">
        <w:rPr>
          <w:rFonts w:ascii="Times New Roman" w:hAnsi="Times New Roman" w:cs="Times New Roman"/>
          <w:lang w:val="id-ID"/>
        </w:rPr>
        <w:tab/>
        <w:t xml:space="preserve">: </w:t>
      </w:r>
      <w:r w:rsidRPr="00466E45">
        <w:rPr>
          <w:rFonts w:ascii="Times New Roman" w:hAnsi="Times New Roman" w:cs="Times New Roman"/>
        </w:rPr>
        <w:t xml:space="preserve"> </w:t>
      </w:r>
    </w:p>
    <w:p w:rsidR="00466E45" w:rsidRPr="00466E45" w:rsidRDefault="00B96F5C" w:rsidP="00FF3552">
      <w:pPr>
        <w:numPr>
          <w:ilvl w:val="0"/>
          <w:numId w:val="19"/>
        </w:numPr>
        <w:rPr>
          <w:rFonts w:ascii="Times New Roman" w:hAnsi="Times New Roman" w:cs="Times New Roman"/>
          <w:lang w:val="id-ID"/>
        </w:rPr>
      </w:pPr>
      <w:r w:rsidRPr="00466E45">
        <w:rPr>
          <w:rFonts w:ascii="Times New Roman" w:hAnsi="Times New Roman" w:cs="Times New Roman"/>
          <w:lang w:val="id-ID"/>
        </w:rPr>
        <w:t>Pangkat/gol</w:t>
      </w:r>
      <w:r w:rsidRPr="00466E45">
        <w:rPr>
          <w:rFonts w:ascii="Times New Roman" w:hAnsi="Times New Roman" w:cs="Times New Roman"/>
          <w:lang w:val="id-ID"/>
        </w:rPr>
        <w:tab/>
      </w:r>
      <w:r w:rsidRPr="00466E45">
        <w:rPr>
          <w:rFonts w:ascii="Times New Roman" w:hAnsi="Times New Roman" w:cs="Times New Roman"/>
          <w:lang w:val="id-ID"/>
        </w:rPr>
        <w:tab/>
        <w:t xml:space="preserve">:  </w:t>
      </w:r>
    </w:p>
    <w:p w:rsidR="00B96F5C" w:rsidRPr="00466E45" w:rsidRDefault="00B96F5C" w:rsidP="00FF3552">
      <w:pPr>
        <w:numPr>
          <w:ilvl w:val="0"/>
          <w:numId w:val="19"/>
        </w:numPr>
        <w:rPr>
          <w:rFonts w:ascii="Times New Roman" w:hAnsi="Times New Roman" w:cs="Times New Roman"/>
          <w:lang w:val="id-ID"/>
        </w:rPr>
      </w:pPr>
      <w:r w:rsidRPr="00466E45">
        <w:rPr>
          <w:rFonts w:ascii="Times New Roman" w:hAnsi="Times New Roman" w:cs="Times New Roman"/>
          <w:lang w:val="id-ID"/>
        </w:rPr>
        <w:t>Unit Kerja</w:t>
      </w:r>
      <w:r w:rsidRPr="00466E45">
        <w:rPr>
          <w:rFonts w:ascii="Times New Roman" w:hAnsi="Times New Roman" w:cs="Times New Roman"/>
          <w:lang w:val="id-ID"/>
        </w:rPr>
        <w:tab/>
      </w:r>
      <w:r w:rsidRPr="00466E45">
        <w:rPr>
          <w:rFonts w:ascii="Times New Roman" w:hAnsi="Times New Roman" w:cs="Times New Roman"/>
          <w:lang w:val="id-ID"/>
        </w:rPr>
        <w:tab/>
      </w:r>
      <w:r w:rsidRPr="00466E45">
        <w:rPr>
          <w:rFonts w:ascii="Times New Roman" w:hAnsi="Times New Roman" w:cs="Times New Roman"/>
          <w:lang w:val="id-ID"/>
        </w:rPr>
        <w:tab/>
        <w:t xml:space="preserve">:  </w:t>
      </w:r>
    </w:p>
    <w:p w:rsidR="00B96F5C" w:rsidRPr="009161DA" w:rsidRDefault="00B96F5C" w:rsidP="00FF3552">
      <w:pPr>
        <w:numPr>
          <w:ilvl w:val="0"/>
          <w:numId w:val="19"/>
        </w:numPr>
        <w:rPr>
          <w:rFonts w:ascii="Times New Roman" w:hAnsi="Times New Roman" w:cs="Times New Roman"/>
          <w:lang w:val="id-ID"/>
        </w:rPr>
      </w:pPr>
      <w:r w:rsidRPr="009161DA">
        <w:rPr>
          <w:rFonts w:ascii="Times New Roman" w:hAnsi="Times New Roman" w:cs="Times New Roman"/>
          <w:lang w:val="id-ID"/>
        </w:rPr>
        <w:t>Instansi</w:t>
      </w:r>
      <w:r w:rsidRPr="009161DA">
        <w:rPr>
          <w:rFonts w:ascii="Times New Roman" w:hAnsi="Times New Roman" w:cs="Times New Roman"/>
          <w:lang w:val="id-ID"/>
        </w:rPr>
        <w:tab/>
      </w:r>
      <w:r w:rsidRPr="009161DA">
        <w:rPr>
          <w:rFonts w:ascii="Times New Roman" w:hAnsi="Times New Roman" w:cs="Times New Roman"/>
          <w:lang w:val="id-ID"/>
        </w:rPr>
        <w:tab/>
      </w:r>
      <w:r w:rsidRPr="009161DA">
        <w:rPr>
          <w:rFonts w:ascii="Times New Roman" w:hAnsi="Times New Roman" w:cs="Times New Roman"/>
          <w:lang w:val="id-ID"/>
        </w:rPr>
        <w:tab/>
      </w:r>
      <w:r w:rsidRPr="009161DA">
        <w:rPr>
          <w:rFonts w:ascii="Times New Roman" w:hAnsi="Times New Roman" w:cs="Times New Roman"/>
        </w:rPr>
        <w:t>:</w:t>
      </w:r>
      <w:r w:rsidRPr="009161DA">
        <w:rPr>
          <w:rFonts w:ascii="Times New Roman" w:hAnsi="Times New Roman" w:cs="Times New Roman"/>
          <w:lang w:val="id-ID"/>
        </w:rPr>
        <w:t xml:space="preserve"> </w:t>
      </w:r>
      <w:r w:rsidRPr="009161DA">
        <w:rPr>
          <w:rFonts w:ascii="Times New Roman" w:hAnsi="Times New Roman" w:cs="Times New Roman"/>
        </w:rPr>
        <w:t xml:space="preserve"> </w:t>
      </w:r>
    </w:p>
    <w:p w:rsidR="00B96F5C" w:rsidRPr="009161DA" w:rsidRDefault="00B96F5C" w:rsidP="00FF3552">
      <w:pPr>
        <w:numPr>
          <w:ilvl w:val="0"/>
          <w:numId w:val="19"/>
        </w:numPr>
        <w:rPr>
          <w:rFonts w:ascii="Times New Roman" w:hAnsi="Times New Roman" w:cs="Times New Roman"/>
          <w:lang w:val="id-ID"/>
        </w:rPr>
      </w:pPr>
      <w:r w:rsidRPr="009161DA">
        <w:rPr>
          <w:rFonts w:ascii="Times New Roman" w:hAnsi="Times New Roman" w:cs="Times New Roman"/>
          <w:lang w:val="id-ID"/>
        </w:rPr>
        <w:t>Keterangan</w:t>
      </w:r>
      <w:r w:rsidRPr="009161DA">
        <w:rPr>
          <w:rFonts w:ascii="Times New Roman" w:hAnsi="Times New Roman" w:cs="Times New Roman"/>
          <w:lang w:val="id-ID"/>
        </w:rPr>
        <w:tab/>
      </w:r>
      <w:r w:rsidRPr="009161DA">
        <w:rPr>
          <w:rFonts w:ascii="Times New Roman" w:hAnsi="Times New Roman" w:cs="Times New Roman"/>
          <w:lang w:val="id-ID"/>
        </w:rPr>
        <w:tab/>
        <w:t>:</w:t>
      </w:r>
      <w:r w:rsidRPr="009161DA">
        <w:rPr>
          <w:rFonts w:ascii="Times New Roman" w:hAnsi="Times New Roman" w:cs="Times New Roman"/>
        </w:rPr>
        <w:t xml:space="preserve">  </w:t>
      </w:r>
      <w:r w:rsidRPr="009161DA">
        <w:rPr>
          <w:rFonts w:ascii="Times New Roman" w:hAnsi="Times New Roman" w:cs="Times New Roman"/>
          <w:lang w:val="id-ID"/>
        </w:rPr>
        <w:t>Untuk Mendapatkan Tunjangan  Anak</w:t>
      </w:r>
      <w:r w:rsidRPr="009161DA">
        <w:rPr>
          <w:rFonts w:ascii="Times New Roman" w:hAnsi="Times New Roman" w:cs="Times New Roman"/>
        </w:rPr>
        <w:t xml:space="preserve"> </w:t>
      </w:r>
      <w:r w:rsidRPr="009161DA">
        <w:rPr>
          <w:rFonts w:ascii="Times New Roman" w:hAnsi="Times New Roman" w:cs="Times New Roman"/>
          <w:lang w:val="id-ID"/>
        </w:rPr>
        <w:t>/</w:t>
      </w:r>
      <w:r w:rsidR="00BD395A">
        <w:rPr>
          <w:rFonts w:ascii="Times New Roman" w:hAnsi="Times New Roman" w:cs="Times New Roman"/>
        </w:rPr>
        <w:t xml:space="preserve"> </w:t>
      </w:r>
      <w:r w:rsidRPr="009161DA">
        <w:rPr>
          <w:rFonts w:ascii="Times New Roman" w:hAnsi="Times New Roman" w:cs="Times New Roman"/>
          <w:lang w:val="id-ID"/>
        </w:rPr>
        <w:t>Taspen</w:t>
      </w:r>
      <w:r w:rsidR="00BD395A">
        <w:rPr>
          <w:rFonts w:ascii="Times New Roman" w:hAnsi="Times New Roman" w:cs="Times New Roman"/>
        </w:rPr>
        <w:t xml:space="preserve"> </w:t>
      </w:r>
      <w:r w:rsidRPr="009161DA">
        <w:rPr>
          <w:rFonts w:ascii="Times New Roman" w:hAnsi="Times New Roman" w:cs="Times New Roman"/>
          <w:lang w:val="id-ID"/>
        </w:rPr>
        <w:t>/</w:t>
      </w:r>
      <w:r w:rsidR="00BD395A">
        <w:rPr>
          <w:rFonts w:ascii="Times New Roman" w:hAnsi="Times New Roman" w:cs="Times New Roman"/>
        </w:rPr>
        <w:t xml:space="preserve"> </w:t>
      </w:r>
      <w:r w:rsidRPr="009161DA">
        <w:rPr>
          <w:rFonts w:ascii="Times New Roman" w:hAnsi="Times New Roman" w:cs="Times New Roman"/>
          <w:lang w:val="id-ID"/>
        </w:rPr>
        <w:t>BPJS.</w:t>
      </w:r>
    </w:p>
    <w:p w:rsidR="00B96F5C" w:rsidRPr="009161DA" w:rsidRDefault="00B96F5C" w:rsidP="00B96F5C">
      <w:pPr>
        <w:rPr>
          <w:rFonts w:ascii="Times New Roman" w:hAnsi="Times New Roman" w:cs="Times New Roman"/>
        </w:rPr>
      </w:pPr>
    </w:p>
    <w:p w:rsidR="00B96F5C" w:rsidRPr="009161DA" w:rsidRDefault="00B96F5C" w:rsidP="00B96F5C">
      <w:pPr>
        <w:rPr>
          <w:rFonts w:ascii="Times New Roman" w:hAnsi="Times New Roman" w:cs="Times New Roman"/>
          <w:lang w:val="id-ID"/>
        </w:rPr>
      </w:pPr>
      <w:r w:rsidRPr="009161DA">
        <w:rPr>
          <w:rFonts w:ascii="Times New Roman" w:hAnsi="Times New Roman" w:cs="Times New Roman"/>
          <w:lang w:val="id-ID"/>
        </w:rPr>
        <w:t>Demikian surat keterangan ini dibuat dengan sebenarnya untuk dapat dipergunakan sebagaimana mestinya.</w:t>
      </w:r>
      <w:bookmarkStart w:id="0" w:name="_GoBack"/>
      <w:bookmarkEnd w:id="0"/>
    </w:p>
    <w:p w:rsidR="00B96F5C" w:rsidRPr="009161DA" w:rsidRDefault="00B96F5C" w:rsidP="00B96F5C">
      <w:pPr>
        <w:rPr>
          <w:rFonts w:ascii="Times New Roman" w:hAnsi="Times New Roman" w:cs="Times New Roman"/>
        </w:rPr>
      </w:pPr>
    </w:p>
    <w:p w:rsidR="00B96F5C" w:rsidRPr="009161DA" w:rsidRDefault="00B96F5C" w:rsidP="00B96F5C">
      <w:pPr>
        <w:rPr>
          <w:rFonts w:ascii="Times New Roman" w:hAnsi="Times New Roman" w:cs="Times New Roman"/>
        </w:rPr>
      </w:pPr>
      <w:r w:rsidRPr="009161DA">
        <w:rPr>
          <w:rFonts w:ascii="Times New Roman" w:hAnsi="Times New Roman" w:cs="Times New Roman"/>
        </w:rPr>
        <w:tab/>
      </w:r>
      <w:r w:rsidRPr="009161DA">
        <w:rPr>
          <w:rFonts w:ascii="Times New Roman" w:hAnsi="Times New Roman" w:cs="Times New Roman"/>
        </w:rPr>
        <w:tab/>
      </w:r>
      <w:r w:rsidRPr="009161DA">
        <w:rPr>
          <w:rFonts w:ascii="Times New Roman" w:hAnsi="Times New Roman" w:cs="Times New Roman"/>
        </w:rPr>
        <w:tab/>
      </w:r>
      <w:r w:rsidRPr="009161DA">
        <w:rPr>
          <w:rFonts w:ascii="Times New Roman" w:hAnsi="Times New Roman" w:cs="Times New Roman"/>
        </w:rPr>
        <w:tab/>
      </w:r>
      <w:r w:rsidRPr="009161DA">
        <w:rPr>
          <w:rFonts w:ascii="Times New Roman" w:hAnsi="Times New Roman" w:cs="Times New Roman"/>
        </w:rPr>
        <w:tab/>
      </w:r>
      <w:r w:rsidRPr="009161DA">
        <w:rPr>
          <w:rFonts w:ascii="Times New Roman" w:hAnsi="Times New Roman" w:cs="Times New Roman"/>
        </w:rPr>
        <w:tab/>
      </w:r>
      <w:r w:rsidRPr="009161DA">
        <w:rPr>
          <w:rFonts w:ascii="Times New Roman" w:hAnsi="Times New Roman" w:cs="Times New Roman"/>
        </w:rPr>
        <w:tab/>
      </w:r>
      <w:r w:rsidRPr="009161DA">
        <w:rPr>
          <w:rFonts w:ascii="Times New Roman" w:hAnsi="Times New Roman" w:cs="Times New Roman"/>
        </w:rPr>
        <w:tab/>
        <w:t xml:space="preserve">Padang, </w:t>
      </w:r>
      <w:r w:rsidR="00466E45">
        <w:rPr>
          <w:rFonts w:ascii="Times New Roman" w:hAnsi="Times New Roman" w:cs="Times New Roman"/>
        </w:rPr>
        <w:t xml:space="preserve">        September </w:t>
      </w:r>
      <w:r>
        <w:rPr>
          <w:rFonts w:ascii="Times New Roman" w:hAnsi="Times New Roman" w:cs="Times New Roman"/>
        </w:rPr>
        <w:t>2023</w:t>
      </w:r>
    </w:p>
    <w:p w:rsidR="00B96F5C" w:rsidRPr="009161DA" w:rsidRDefault="00B96F5C" w:rsidP="00B96F5C">
      <w:pPr>
        <w:ind w:left="5040" w:firstLine="720"/>
        <w:rPr>
          <w:rFonts w:ascii="Times New Roman" w:hAnsi="Times New Roman" w:cs="Times New Roman"/>
        </w:rPr>
      </w:pPr>
      <w:r w:rsidRPr="009161DA">
        <w:rPr>
          <w:rFonts w:ascii="Times New Roman" w:hAnsi="Times New Roman" w:cs="Times New Roman"/>
        </w:rPr>
        <w:t>Wakil Dekan III,</w:t>
      </w:r>
    </w:p>
    <w:p w:rsidR="00B96F5C" w:rsidRPr="009161DA" w:rsidRDefault="00B96F5C" w:rsidP="00B96F5C">
      <w:pPr>
        <w:pStyle w:val="BodyText"/>
        <w:ind w:left="5460" w:right="963" w:firstLine="300"/>
      </w:pPr>
    </w:p>
    <w:p w:rsidR="00B96F5C" w:rsidRPr="009161DA" w:rsidRDefault="00B96F5C" w:rsidP="00B96F5C">
      <w:pPr>
        <w:pStyle w:val="BodyText"/>
        <w:ind w:left="5460" w:right="963" w:firstLine="300"/>
      </w:pPr>
    </w:p>
    <w:p w:rsidR="00B96F5C" w:rsidRPr="009161DA" w:rsidRDefault="00B96F5C" w:rsidP="00B96F5C">
      <w:pPr>
        <w:pStyle w:val="BodyText"/>
        <w:ind w:left="5460" w:right="963" w:firstLine="300"/>
      </w:pPr>
    </w:p>
    <w:p w:rsidR="00B96F5C" w:rsidRPr="009161DA" w:rsidRDefault="00B96F5C" w:rsidP="00B96F5C">
      <w:pPr>
        <w:pStyle w:val="BodyText"/>
        <w:ind w:left="5460" w:right="963" w:firstLine="300"/>
      </w:pPr>
    </w:p>
    <w:p w:rsidR="00B96F5C" w:rsidRPr="009161DA" w:rsidRDefault="00B96F5C" w:rsidP="00B96F5C">
      <w:pPr>
        <w:pStyle w:val="BodyText"/>
        <w:ind w:left="5460" w:right="963" w:firstLine="300"/>
      </w:pPr>
      <w:r w:rsidRPr="009161DA">
        <w:t xml:space="preserve">Ratna Aisuwarya, M.Eng </w:t>
      </w:r>
    </w:p>
    <w:p w:rsidR="00B96F5C" w:rsidRDefault="00466E45" w:rsidP="00B96F5C">
      <w:pPr>
        <w:ind w:left="4320"/>
        <w:jc w:val="center"/>
        <w:rPr>
          <w:rFonts w:ascii="Times New Roman" w:hAnsi="Times New Roman" w:cs="Times New Roman"/>
          <w:b/>
          <w:u w:val="single"/>
          <w:lang w:val="id-ID"/>
        </w:rPr>
        <w:sectPr w:rsidR="00B96F5C" w:rsidSect="00074ACE">
          <w:headerReference w:type="default" r:id="rId9"/>
          <w:pgSz w:w="11907" w:h="16839" w:code="9"/>
          <w:pgMar w:top="1065" w:right="1017" w:bottom="9" w:left="1170" w:header="180" w:footer="709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 xml:space="preserve"> NIP. 19841030200812200</w:t>
      </w:r>
    </w:p>
    <w:p w:rsidR="00A97403" w:rsidRPr="00466E45" w:rsidRDefault="00A97403" w:rsidP="00AA079B"/>
    <w:sectPr w:rsidR="00A97403" w:rsidRPr="00466E45" w:rsidSect="00A97403">
      <w:headerReference w:type="default" r:id="rId10"/>
      <w:pgSz w:w="11907" w:h="16839" w:code="9"/>
      <w:pgMar w:top="1065" w:right="1017" w:bottom="9" w:left="1170" w:header="4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45A" w:rsidRDefault="0093245A" w:rsidP="007E0EB3">
      <w:r>
        <w:separator/>
      </w:r>
    </w:p>
  </w:endnote>
  <w:endnote w:type="continuationSeparator" w:id="0">
    <w:p w:rsidR="0093245A" w:rsidRDefault="0093245A" w:rsidP="007E0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45A" w:rsidRDefault="0093245A" w:rsidP="007E0EB3">
      <w:r>
        <w:separator/>
      </w:r>
    </w:p>
  </w:footnote>
  <w:footnote w:type="continuationSeparator" w:id="0">
    <w:p w:rsidR="0093245A" w:rsidRDefault="0093245A" w:rsidP="007E0E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51" w:type="dxa"/>
      <w:tblInd w:w="-93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706"/>
      <w:gridCol w:w="8445"/>
    </w:tblGrid>
    <w:tr w:rsidR="00B96F5C" w:rsidRPr="00626034" w:rsidTr="00743D9D">
      <w:trPr>
        <w:trHeight w:val="1948"/>
      </w:trPr>
      <w:tc>
        <w:tcPr>
          <w:tcW w:w="1706" w:type="dxa"/>
          <w:tcBorders>
            <w:bottom w:val="single" w:sz="18" w:space="0" w:color="auto"/>
          </w:tcBorders>
          <w:vAlign w:val="center"/>
        </w:tcPr>
        <w:p w:rsidR="00B96F5C" w:rsidRDefault="00B96F5C" w:rsidP="0055229B">
          <w:pPr>
            <w:pStyle w:val="Header"/>
            <w:ind w:left="-2268"/>
            <w:jc w:val="center"/>
          </w:pPr>
        </w:p>
        <w:p w:rsidR="00B96F5C" w:rsidRPr="00262807" w:rsidRDefault="00B96F5C" w:rsidP="001F271C">
          <w:r>
            <w:rPr>
              <w:noProof/>
            </w:rPr>
            <w:drawing>
              <wp:inline distT="0" distB="0" distL="0" distR="0" wp14:anchorId="07E5FAD1" wp14:editId="1CD3DC0D">
                <wp:extent cx="920750" cy="120546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hatsApp Image 2022-07-08 at 10.31.58.jpe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7631" cy="12144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45" w:type="dxa"/>
          <w:tcBorders>
            <w:bottom w:val="single" w:sz="18" w:space="0" w:color="auto"/>
          </w:tcBorders>
        </w:tcPr>
        <w:p w:rsidR="00B96F5C" w:rsidRDefault="00B96F5C" w:rsidP="001F271C">
          <w:pPr>
            <w:pStyle w:val="Header"/>
            <w:jc w:val="center"/>
            <w:rPr>
              <w:rFonts w:ascii="Times New Roman" w:hAnsi="Times New Roman"/>
              <w:b/>
              <w:sz w:val="25"/>
              <w:szCs w:val="25"/>
              <w:lang w:val="id-ID"/>
            </w:rPr>
          </w:pPr>
        </w:p>
        <w:p w:rsidR="00B96F5C" w:rsidRPr="00E76480" w:rsidRDefault="00B96F5C" w:rsidP="001F271C">
          <w:pPr>
            <w:pStyle w:val="Header"/>
            <w:jc w:val="center"/>
            <w:rPr>
              <w:rFonts w:ascii="Times New Roman" w:hAnsi="Times New Roman"/>
              <w:sz w:val="32"/>
              <w:szCs w:val="32"/>
            </w:rPr>
          </w:pPr>
          <w:r w:rsidRPr="00E76480">
            <w:rPr>
              <w:rFonts w:ascii="Times New Roman" w:hAnsi="Times New Roman"/>
              <w:sz w:val="32"/>
              <w:szCs w:val="32"/>
              <w:lang w:val="id-ID"/>
            </w:rPr>
            <w:t>KEMENTERIAN PENDIDIKAN</w:t>
          </w:r>
          <w:r w:rsidRPr="00E76480">
            <w:rPr>
              <w:rFonts w:ascii="Times New Roman" w:hAnsi="Times New Roman"/>
              <w:sz w:val="32"/>
              <w:szCs w:val="32"/>
            </w:rPr>
            <w:t xml:space="preserve">, </w:t>
          </w:r>
          <w:r w:rsidRPr="00E76480">
            <w:rPr>
              <w:rFonts w:ascii="Times New Roman" w:hAnsi="Times New Roman"/>
              <w:sz w:val="32"/>
              <w:szCs w:val="32"/>
              <w:lang w:val="id-ID"/>
            </w:rPr>
            <w:t>KEBUDAYAAN</w:t>
          </w:r>
          <w:r w:rsidRPr="00E76480">
            <w:rPr>
              <w:rFonts w:ascii="Times New Roman" w:hAnsi="Times New Roman"/>
              <w:sz w:val="32"/>
              <w:szCs w:val="32"/>
            </w:rPr>
            <w:t xml:space="preserve">, </w:t>
          </w:r>
        </w:p>
        <w:p w:rsidR="00B96F5C" w:rsidRPr="00A134F6" w:rsidRDefault="00B96F5C" w:rsidP="001F271C">
          <w:pPr>
            <w:pStyle w:val="Header"/>
            <w:jc w:val="center"/>
            <w:rPr>
              <w:rFonts w:ascii="Times New Roman" w:hAnsi="Times New Roman"/>
              <w:sz w:val="25"/>
              <w:szCs w:val="25"/>
              <w:lang w:val="id-ID"/>
            </w:rPr>
          </w:pPr>
          <w:r w:rsidRPr="00E76480">
            <w:rPr>
              <w:rFonts w:ascii="Times New Roman" w:hAnsi="Times New Roman"/>
              <w:sz w:val="32"/>
              <w:szCs w:val="32"/>
            </w:rPr>
            <w:t>RISET</w:t>
          </w:r>
          <w:r>
            <w:rPr>
              <w:rFonts w:ascii="Times New Roman" w:hAnsi="Times New Roman"/>
              <w:sz w:val="32"/>
              <w:szCs w:val="32"/>
            </w:rPr>
            <w:t>,</w:t>
          </w:r>
          <w:r w:rsidRPr="00E76480">
            <w:rPr>
              <w:rFonts w:ascii="Times New Roman" w:hAnsi="Times New Roman"/>
              <w:sz w:val="32"/>
              <w:szCs w:val="32"/>
            </w:rPr>
            <w:t xml:space="preserve"> DAN TEKNOLOGI</w:t>
          </w:r>
          <w:r w:rsidRPr="00A134F6">
            <w:rPr>
              <w:rFonts w:ascii="Times New Roman" w:hAnsi="Times New Roman"/>
              <w:sz w:val="25"/>
              <w:szCs w:val="25"/>
              <w:lang w:val="id-ID"/>
            </w:rPr>
            <w:t xml:space="preserve"> </w:t>
          </w:r>
        </w:p>
        <w:p w:rsidR="00B96F5C" w:rsidRPr="00E76480" w:rsidRDefault="00B96F5C" w:rsidP="001F271C">
          <w:pPr>
            <w:pStyle w:val="Header"/>
            <w:jc w:val="center"/>
            <w:rPr>
              <w:rFonts w:ascii="Times New Roman" w:hAnsi="Times New Roman"/>
              <w:sz w:val="28"/>
              <w:szCs w:val="28"/>
              <w:lang w:val="id-ID"/>
            </w:rPr>
          </w:pPr>
          <w:r w:rsidRPr="00E76480">
            <w:rPr>
              <w:rFonts w:ascii="Times New Roman" w:hAnsi="Times New Roman"/>
              <w:sz w:val="28"/>
              <w:szCs w:val="28"/>
              <w:lang w:val="id-ID"/>
            </w:rPr>
            <w:t xml:space="preserve">UNIVERSITAS ANDALAS </w:t>
          </w:r>
        </w:p>
        <w:p w:rsidR="00B96F5C" w:rsidRPr="00262807" w:rsidRDefault="00B96F5C" w:rsidP="001F271C">
          <w:pPr>
            <w:pStyle w:val="Header"/>
            <w:jc w:val="center"/>
            <w:rPr>
              <w:rFonts w:ascii="Times New Roman" w:hAnsi="Times New Roman"/>
              <w:b/>
              <w:sz w:val="28"/>
              <w:szCs w:val="25"/>
              <w:lang w:val="id-ID"/>
            </w:rPr>
          </w:pPr>
          <w:r w:rsidRPr="00262807">
            <w:rPr>
              <w:rFonts w:ascii="Times New Roman" w:hAnsi="Times New Roman"/>
              <w:b/>
              <w:sz w:val="28"/>
              <w:szCs w:val="25"/>
              <w:lang w:val="id-ID"/>
            </w:rPr>
            <w:t xml:space="preserve">FAKULTAS TEKNOLOGI INFORMASI </w:t>
          </w:r>
        </w:p>
        <w:p w:rsidR="00B96F5C" w:rsidRPr="00E76480" w:rsidRDefault="00B96F5C" w:rsidP="001F271C">
          <w:pPr>
            <w:pStyle w:val="Header"/>
            <w:jc w:val="center"/>
            <w:rPr>
              <w:rFonts w:ascii="Times New Roman" w:hAnsi="Times New Roman"/>
            </w:rPr>
          </w:pPr>
          <w:r w:rsidRPr="00E76480">
            <w:rPr>
              <w:rFonts w:ascii="Times New Roman" w:hAnsi="Times New Roman"/>
            </w:rPr>
            <w:t>Kampus Universitas Andalas, Limau Manis, Padang</w:t>
          </w:r>
          <w:r w:rsidRPr="00E76480">
            <w:rPr>
              <w:rFonts w:ascii="Times New Roman" w:hAnsi="Times New Roman"/>
              <w:lang w:val="id-ID"/>
            </w:rPr>
            <w:t xml:space="preserve"> - </w:t>
          </w:r>
          <w:r w:rsidRPr="00E76480">
            <w:rPr>
              <w:rFonts w:ascii="Times New Roman" w:hAnsi="Times New Roman"/>
            </w:rPr>
            <w:t xml:space="preserve"> 25163</w:t>
          </w:r>
        </w:p>
        <w:p w:rsidR="00B96F5C" w:rsidRPr="00791C82" w:rsidRDefault="00B96F5C" w:rsidP="00791C82">
          <w:pPr>
            <w:pStyle w:val="Header"/>
            <w:jc w:val="center"/>
            <w:rPr>
              <w:i/>
              <w:sz w:val="28"/>
            </w:rPr>
          </w:pPr>
          <w:r w:rsidRPr="00705CAC">
            <w:rPr>
              <w:rFonts w:ascii="Times New Roman" w:hAnsi="Times New Roman"/>
              <w:i/>
              <w:szCs w:val="22"/>
            </w:rPr>
            <w:t xml:space="preserve">Telp: 0751-9824667 website: </w:t>
          </w:r>
          <w:hyperlink r:id="rId2" w:history="1">
            <w:r w:rsidRPr="00705CAC">
              <w:rPr>
                <w:rStyle w:val="Hyperlink"/>
                <w:rFonts w:ascii="Times New Roman" w:hAnsi="Times New Roman"/>
                <w:i/>
                <w:color w:val="0070C0"/>
                <w:szCs w:val="22"/>
              </w:rPr>
              <w:t>http:/</w:t>
            </w:r>
            <w:r w:rsidRPr="00705CAC">
              <w:rPr>
                <w:rStyle w:val="Hyperlink"/>
                <w:rFonts w:ascii="Times New Roman" w:hAnsi="Times New Roman"/>
                <w:i/>
                <w:color w:val="0070C0"/>
                <w:szCs w:val="22"/>
                <w:lang w:val="id-ID"/>
              </w:rPr>
              <w:t>/</w:t>
            </w:r>
            <w:r w:rsidRPr="00705CAC">
              <w:rPr>
                <w:rStyle w:val="Hyperlink"/>
                <w:rFonts w:ascii="Times New Roman" w:hAnsi="Times New Roman"/>
                <w:i/>
                <w:color w:val="0070C0"/>
                <w:szCs w:val="22"/>
              </w:rPr>
              <w:t>fti.unand.ac.id</w:t>
            </w:r>
          </w:hyperlink>
          <w:r w:rsidRPr="00705CAC">
            <w:rPr>
              <w:rFonts w:ascii="Times New Roman" w:hAnsi="Times New Roman"/>
              <w:i/>
              <w:szCs w:val="22"/>
              <w:lang w:val="id-ID"/>
            </w:rPr>
            <w:t xml:space="preserve"> email: </w:t>
          </w:r>
          <w:r>
            <w:rPr>
              <w:rFonts w:ascii="Times New Roman" w:hAnsi="Times New Roman"/>
              <w:i/>
              <w:color w:val="0070C0"/>
              <w:szCs w:val="22"/>
              <w:u w:val="single"/>
            </w:rPr>
            <w:t>sekretariat</w:t>
          </w:r>
          <w:r>
            <w:rPr>
              <w:rFonts w:ascii="Times New Roman" w:hAnsi="Times New Roman"/>
              <w:i/>
              <w:color w:val="0070C0"/>
              <w:szCs w:val="22"/>
              <w:u w:val="single"/>
              <w:lang w:val="id-ID"/>
            </w:rPr>
            <w:t>@</w:t>
          </w:r>
          <w:r>
            <w:rPr>
              <w:rFonts w:ascii="Times New Roman" w:hAnsi="Times New Roman"/>
              <w:i/>
              <w:color w:val="0070C0"/>
              <w:szCs w:val="22"/>
              <w:u w:val="single"/>
            </w:rPr>
            <w:t>it</w:t>
          </w:r>
          <w:r w:rsidRPr="00705CAC">
            <w:rPr>
              <w:rFonts w:ascii="Times New Roman" w:hAnsi="Times New Roman"/>
              <w:i/>
              <w:color w:val="0070C0"/>
              <w:szCs w:val="22"/>
              <w:u w:val="single"/>
              <w:lang w:val="id-ID"/>
            </w:rPr>
            <w:t>.unand.ac.id</w:t>
          </w:r>
        </w:p>
      </w:tc>
    </w:tr>
  </w:tbl>
  <w:p w:rsidR="00B96F5C" w:rsidRDefault="00B96F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12" w:type="dxa"/>
      <w:tblInd w:w="-93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700"/>
      <w:gridCol w:w="8412"/>
    </w:tblGrid>
    <w:tr w:rsidR="00B96F5C" w:rsidRPr="00626034" w:rsidTr="00466E45">
      <w:trPr>
        <w:trHeight w:val="2006"/>
      </w:trPr>
      <w:tc>
        <w:tcPr>
          <w:tcW w:w="1700" w:type="dxa"/>
          <w:tcBorders>
            <w:bottom w:val="single" w:sz="18" w:space="0" w:color="auto"/>
          </w:tcBorders>
          <w:vAlign w:val="center"/>
        </w:tcPr>
        <w:p w:rsidR="00B96F5C" w:rsidRDefault="00B96F5C" w:rsidP="001F271C"/>
        <w:p w:rsidR="00B96F5C" w:rsidRPr="00262807" w:rsidRDefault="00466E45" w:rsidP="001F271C">
          <w:r>
            <w:rPr>
              <w:noProof/>
            </w:rPr>
            <w:drawing>
              <wp:inline distT="0" distB="0" distL="0" distR="0" wp14:anchorId="6FBA0C57" wp14:editId="4F786283">
                <wp:extent cx="920750" cy="120546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hatsApp Image 2022-07-08 at 10.31.58.jpe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7631" cy="12144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12" w:type="dxa"/>
          <w:tcBorders>
            <w:bottom w:val="single" w:sz="18" w:space="0" w:color="auto"/>
          </w:tcBorders>
        </w:tcPr>
        <w:p w:rsidR="00B96F5C" w:rsidRDefault="00B96F5C" w:rsidP="001F271C">
          <w:pPr>
            <w:pStyle w:val="Header"/>
            <w:jc w:val="center"/>
            <w:rPr>
              <w:rFonts w:ascii="Times New Roman" w:hAnsi="Times New Roman"/>
              <w:b/>
              <w:sz w:val="25"/>
              <w:szCs w:val="25"/>
              <w:lang w:val="id-ID"/>
            </w:rPr>
          </w:pPr>
        </w:p>
        <w:p w:rsidR="00B96F5C" w:rsidRPr="00E76480" w:rsidRDefault="00B96F5C" w:rsidP="001F271C">
          <w:pPr>
            <w:pStyle w:val="Header"/>
            <w:jc w:val="center"/>
            <w:rPr>
              <w:rFonts w:ascii="Times New Roman" w:hAnsi="Times New Roman"/>
              <w:sz w:val="32"/>
              <w:szCs w:val="32"/>
            </w:rPr>
          </w:pPr>
          <w:r w:rsidRPr="00E76480">
            <w:rPr>
              <w:rFonts w:ascii="Times New Roman" w:hAnsi="Times New Roman"/>
              <w:sz w:val="32"/>
              <w:szCs w:val="32"/>
              <w:lang w:val="id-ID"/>
            </w:rPr>
            <w:t>KEMENTERIAN PENDIDIKAN</w:t>
          </w:r>
          <w:r w:rsidRPr="00E76480">
            <w:rPr>
              <w:rFonts w:ascii="Times New Roman" w:hAnsi="Times New Roman"/>
              <w:sz w:val="32"/>
              <w:szCs w:val="32"/>
            </w:rPr>
            <w:t xml:space="preserve">, </w:t>
          </w:r>
          <w:r w:rsidRPr="00E76480">
            <w:rPr>
              <w:rFonts w:ascii="Times New Roman" w:hAnsi="Times New Roman"/>
              <w:sz w:val="32"/>
              <w:szCs w:val="32"/>
              <w:lang w:val="id-ID"/>
            </w:rPr>
            <w:t>KEBUDAYAAN</w:t>
          </w:r>
          <w:r w:rsidRPr="00E76480">
            <w:rPr>
              <w:rFonts w:ascii="Times New Roman" w:hAnsi="Times New Roman"/>
              <w:sz w:val="32"/>
              <w:szCs w:val="32"/>
            </w:rPr>
            <w:t xml:space="preserve">, </w:t>
          </w:r>
        </w:p>
        <w:p w:rsidR="00B96F5C" w:rsidRPr="00A134F6" w:rsidRDefault="00B96F5C" w:rsidP="001F271C">
          <w:pPr>
            <w:pStyle w:val="Header"/>
            <w:jc w:val="center"/>
            <w:rPr>
              <w:rFonts w:ascii="Times New Roman" w:hAnsi="Times New Roman"/>
              <w:sz w:val="25"/>
              <w:szCs w:val="25"/>
              <w:lang w:val="id-ID"/>
            </w:rPr>
          </w:pPr>
          <w:r w:rsidRPr="00E76480">
            <w:rPr>
              <w:rFonts w:ascii="Times New Roman" w:hAnsi="Times New Roman"/>
              <w:sz w:val="32"/>
              <w:szCs w:val="32"/>
            </w:rPr>
            <w:t>RISET</w:t>
          </w:r>
          <w:r>
            <w:rPr>
              <w:rFonts w:ascii="Times New Roman" w:hAnsi="Times New Roman"/>
              <w:sz w:val="32"/>
              <w:szCs w:val="32"/>
            </w:rPr>
            <w:t>,</w:t>
          </w:r>
          <w:r w:rsidRPr="00E76480">
            <w:rPr>
              <w:rFonts w:ascii="Times New Roman" w:hAnsi="Times New Roman"/>
              <w:sz w:val="32"/>
              <w:szCs w:val="32"/>
            </w:rPr>
            <w:t xml:space="preserve"> DAN TEKNOLOGI</w:t>
          </w:r>
          <w:r w:rsidRPr="00A134F6">
            <w:rPr>
              <w:rFonts w:ascii="Times New Roman" w:hAnsi="Times New Roman"/>
              <w:sz w:val="25"/>
              <w:szCs w:val="25"/>
              <w:lang w:val="id-ID"/>
            </w:rPr>
            <w:t xml:space="preserve"> </w:t>
          </w:r>
        </w:p>
        <w:p w:rsidR="00B96F5C" w:rsidRPr="00E76480" w:rsidRDefault="00B96F5C" w:rsidP="001F271C">
          <w:pPr>
            <w:pStyle w:val="Header"/>
            <w:jc w:val="center"/>
            <w:rPr>
              <w:rFonts w:ascii="Times New Roman" w:hAnsi="Times New Roman"/>
              <w:sz w:val="28"/>
              <w:szCs w:val="28"/>
              <w:lang w:val="id-ID"/>
            </w:rPr>
          </w:pPr>
          <w:r w:rsidRPr="00E76480">
            <w:rPr>
              <w:rFonts w:ascii="Times New Roman" w:hAnsi="Times New Roman"/>
              <w:sz w:val="28"/>
              <w:szCs w:val="28"/>
              <w:lang w:val="id-ID"/>
            </w:rPr>
            <w:t xml:space="preserve">UNIVERSITAS ANDALAS </w:t>
          </w:r>
        </w:p>
        <w:p w:rsidR="00B96F5C" w:rsidRPr="00262807" w:rsidRDefault="00B96F5C" w:rsidP="001F271C">
          <w:pPr>
            <w:pStyle w:val="Header"/>
            <w:jc w:val="center"/>
            <w:rPr>
              <w:rFonts w:ascii="Times New Roman" w:hAnsi="Times New Roman"/>
              <w:b/>
              <w:sz w:val="28"/>
              <w:szCs w:val="25"/>
              <w:lang w:val="id-ID"/>
            </w:rPr>
          </w:pPr>
          <w:r w:rsidRPr="00262807">
            <w:rPr>
              <w:rFonts w:ascii="Times New Roman" w:hAnsi="Times New Roman"/>
              <w:b/>
              <w:sz w:val="28"/>
              <w:szCs w:val="25"/>
              <w:lang w:val="id-ID"/>
            </w:rPr>
            <w:t xml:space="preserve">FAKULTAS TEKNOLOGI INFORMASI </w:t>
          </w:r>
        </w:p>
        <w:p w:rsidR="00B96F5C" w:rsidRPr="00E76480" w:rsidRDefault="00B96F5C" w:rsidP="001F271C">
          <w:pPr>
            <w:pStyle w:val="Header"/>
            <w:jc w:val="center"/>
            <w:rPr>
              <w:rFonts w:ascii="Times New Roman" w:hAnsi="Times New Roman"/>
            </w:rPr>
          </w:pPr>
          <w:r w:rsidRPr="00E76480">
            <w:rPr>
              <w:rFonts w:ascii="Times New Roman" w:hAnsi="Times New Roman"/>
            </w:rPr>
            <w:t>Kampus Universitas Andalas, Limau Manis, Padang</w:t>
          </w:r>
          <w:r w:rsidRPr="00E76480">
            <w:rPr>
              <w:rFonts w:ascii="Times New Roman" w:hAnsi="Times New Roman"/>
              <w:lang w:val="id-ID"/>
            </w:rPr>
            <w:t xml:space="preserve"> - </w:t>
          </w:r>
          <w:r w:rsidRPr="00E76480">
            <w:rPr>
              <w:rFonts w:ascii="Times New Roman" w:hAnsi="Times New Roman"/>
            </w:rPr>
            <w:t xml:space="preserve"> 25163</w:t>
          </w:r>
        </w:p>
        <w:p w:rsidR="00B96F5C" w:rsidRPr="00466E45" w:rsidRDefault="00B96F5C" w:rsidP="00466E45">
          <w:pPr>
            <w:pStyle w:val="Header"/>
            <w:jc w:val="center"/>
            <w:rPr>
              <w:i/>
              <w:sz w:val="28"/>
            </w:rPr>
          </w:pPr>
          <w:r w:rsidRPr="00705CAC">
            <w:rPr>
              <w:rFonts w:ascii="Times New Roman" w:hAnsi="Times New Roman"/>
              <w:i/>
              <w:szCs w:val="22"/>
            </w:rPr>
            <w:t xml:space="preserve">Telp: 0751-9824667 website: </w:t>
          </w:r>
          <w:hyperlink r:id="rId2" w:history="1">
            <w:r w:rsidRPr="00705CAC">
              <w:rPr>
                <w:rStyle w:val="Hyperlink"/>
                <w:rFonts w:ascii="Times New Roman" w:hAnsi="Times New Roman"/>
                <w:i/>
                <w:color w:val="0070C0"/>
                <w:szCs w:val="22"/>
              </w:rPr>
              <w:t>http:/</w:t>
            </w:r>
            <w:r w:rsidRPr="00705CAC">
              <w:rPr>
                <w:rStyle w:val="Hyperlink"/>
                <w:rFonts w:ascii="Times New Roman" w:hAnsi="Times New Roman"/>
                <w:i/>
                <w:color w:val="0070C0"/>
                <w:szCs w:val="22"/>
                <w:lang w:val="id-ID"/>
              </w:rPr>
              <w:t>/</w:t>
            </w:r>
            <w:r w:rsidRPr="00705CAC">
              <w:rPr>
                <w:rStyle w:val="Hyperlink"/>
                <w:rFonts w:ascii="Times New Roman" w:hAnsi="Times New Roman"/>
                <w:i/>
                <w:color w:val="0070C0"/>
                <w:szCs w:val="22"/>
              </w:rPr>
              <w:t>fti.unand.ac.id</w:t>
            </w:r>
          </w:hyperlink>
          <w:r w:rsidRPr="00705CAC">
            <w:rPr>
              <w:rFonts w:ascii="Times New Roman" w:hAnsi="Times New Roman"/>
              <w:i/>
              <w:szCs w:val="22"/>
              <w:lang w:val="id-ID"/>
            </w:rPr>
            <w:t xml:space="preserve"> email: </w:t>
          </w:r>
          <w:r>
            <w:rPr>
              <w:rFonts w:ascii="Times New Roman" w:hAnsi="Times New Roman"/>
              <w:i/>
              <w:color w:val="0070C0"/>
              <w:szCs w:val="22"/>
              <w:u w:val="single"/>
            </w:rPr>
            <w:t>sekretariat</w:t>
          </w:r>
          <w:r>
            <w:rPr>
              <w:rFonts w:ascii="Times New Roman" w:hAnsi="Times New Roman"/>
              <w:i/>
              <w:color w:val="0070C0"/>
              <w:szCs w:val="22"/>
              <w:u w:val="single"/>
              <w:lang w:val="id-ID"/>
            </w:rPr>
            <w:t>@</w:t>
          </w:r>
          <w:r>
            <w:rPr>
              <w:rFonts w:ascii="Times New Roman" w:hAnsi="Times New Roman"/>
              <w:i/>
              <w:color w:val="0070C0"/>
              <w:szCs w:val="22"/>
              <w:u w:val="single"/>
            </w:rPr>
            <w:t>it</w:t>
          </w:r>
          <w:r w:rsidRPr="00705CAC">
            <w:rPr>
              <w:rFonts w:ascii="Times New Roman" w:hAnsi="Times New Roman"/>
              <w:i/>
              <w:color w:val="0070C0"/>
              <w:szCs w:val="22"/>
              <w:u w:val="single"/>
              <w:lang w:val="id-ID"/>
            </w:rPr>
            <w:t>.unand.ac.id</w:t>
          </w:r>
        </w:p>
      </w:tc>
    </w:tr>
  </w:tbl>
  <w:p w:rsidR="00B96F5C" w:rsidRDefault="00B96F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B6902"/>
    <w:multiLevelType w:val="hybridMultilevel"/>
    <w:tmpl w:val="D09EDF3E"/>
    <w:lvl w:ilvl="0" w:tplc="5C721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504313"/>
    <w:multiLevelType w:val="hybridMultilevel"/>
    <w:tmpl w:val="D68434FE"/>
    <w:lvl w:ilvl="0" w:tplc="D1425B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8D2E2F"/>
    <w:multiLevelType w:val="hybridMultilevel"/>
    <w:tmpl w:val="18D4F2DC"/>
    <w:lvl w:ilvl="0" w:tplc="C49C0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1639CD"/>
    <w:multiLevelType w:val="hybridMultilevel"/>
    <w:tmpl w:val="D09EDF3E"/>
    <w:lvl w:ilvl="0" w:tplc="5C721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B97E76"/>
    <w:multiLevelType w:val="hybridMultilevel"/>
    <w:tmpl w:val="C4569A4C"/>
    <w:lvl w:ilvl="0" w:tplc="CDCA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93639E"/>
    <w:multiLevelType w:val="hybridMultilevel"/>
    <w:tmpl w:val="6078574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50599E"/>
    <w:multiLevelType w:val="hybridMultilevel"/>
    <w:tmpl w:val="CDE2E210"/>
    <w:lvl w:ilvl="0" w:tplc="02DE4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0A2200"/>
    <w:multiLevelType w:val="hybridMultilevel"/>
    <w:tmpl w:val="4202B2A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545DD0"/>
    <w:multiLevelType w:val="hybridMultilevel"/>
    <w:tmpl w:val="C4569A4C"/>
    <w:lvl w:ilvl="0" w:tplc="CDCA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E64B07"/>
    <w:multiLevelType w:val="hybridMultilevel"/>
    <w:tmpl w:val="79C4D812"/>
    <w:lvl w:ilvl="0" w:tplc="B31E0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F22140"/>
    <w:multiLevelType w:val="hybridMultilevel"/>
    <w:tmpl w:val="D09EDF3E"/>
    <w:lvl w:ilvl="0" w:tplc="5C721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114659D"/>
    <w:multiLevelType w:val="hybridMultilevel"/>
    <w:tmpl w:val="D09EDF3E"/>
    <w:lvl w:ilvl="0" w:tplc="5C721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2E7C5B"/>
    <w:multiLevelType w:val="hybridMultilevel"/>
    <w:tmpl w:val="D09EDF3E"/>
    <w:lvl w:ilvl="0" w:tplc="5C721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1B3E60"/>
    <w:multiLevelType w:val="hybridMultilevel"/>
    <w:tmpl w:val="3B547FF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92F7C28"/>
    <w:multiLevelType w:val="hybridMultilevel"/>
    <w:tmpl w:val="4202B2A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277B48"/>
    <w:multiLevelType w:val="hybridMultilevel"/>
    <w:tmpl w:val="C4569A4C"/>
    <w:lvl w:ilvl="0" w:tplc="CDCA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3635C1D"/>
    <w:multiLevelType w:val="hybridMultilevel"/>
    <w:tmpl w:val="C4569A4C"/>
    <w:lvl w:ilvl="0" w:tplc="CDCA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B455D07"/>
    <w:multiLevelType w:val="hybridMultilevel"/>
    <w:tmpl w:val="45BEF644"/>
    <w:lvl w:ilvl="0" w:tplc="8EAA71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EBE0276"/>
    <w:multiLevelType w:val="hybridMultilevel"/>
    <w:tmpl w:val="C4569A4C"/>
    <w:lvl w:ilvl="0" w:tplc="CDCA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4"/>
  </w:num>
  <w:num w:numId="3">
    <w:abstractNumId w:val="15"/>
  </w:num>
  <w:num w:numId="4">
    <w:abstractNumId w:val="16"/>
  </w:num>
  <w:num w:numId="5">
    <w:abstractNumId w:val="13"/>
  </w:num>
  <w:num w:numId="6">
    <w:abstractNumId w:val="8"/>
  </w:num>
  <w:num w:numId="7">
    <w:abstractNumId w:val="12"/>
  </w:num>
  <w:num w:numId="8">
    <w:abstractNumId w:val="0"/>
  </w:num>
  <w:num w:numId="9">
    <w:abstractNumId w:val="3"/>
  </w:num>
  <w:num w:numId="10">
    <w:abstractNumId w:val="10"/>
  </w:num>
  <w:num w:numId="11">
    <w:abstractNumId w:val="1"/>
  </w:num>
  <w:num w:numId="12">
    <w:abstractNumId w:val="2"/>
  </w:num>
  <w:num w:numId="13">
    <w:abstractNumId w:val="11"/>
  </w:num>
  <w:num w:numId="14">
    <w:abstractNumId w:val="9"/>
  </w:num>
  <w:num w:numId="15">
    <w:abstractNumId w:val="17"/>
  </w:num>
  <w:num w:numId="16">
    <w:abstractNumId w:val="6"/>
  </w:num>
  <w:num w:numId="17">
    <w:abstractNumId w:val="4"/>
  </w:num>
  <w:num w:numId="18">
    <w:abstractNumId w:val="18"/>
  </w:num>
  <w:num w:numId="19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E4E"/>
    <w:rsid w:val="0000117C"/>
    <w:rsid w:val="000021F6"/>
    <w:rsid w:val="00003EA2"/>
    <w:rsid w:val="00011CF0"/>
    <w:rsid w:val="0001344C"/>
    <w:rsid w:val="00021284"/>
    <w:rsid w:val="00021CC2"/>
    <w:rsid w:val="00023042"/>
    <w:rsid w:val="00023603"/>
    <w:rsid w:val="000319AB"/>
    <w:rsid w:val="000322F2"/>
    <w:rsid w:val="00034ECC"/>
    <w:rsid w:val="00036DD0"/>
    <w:rsid w:val="00040DC7"/>
    <w:rsid w:val="0004208C"/>
    <w:rsid w:val="000527DA"/>
    <w:rsid w:val="00052BF8"/>
    <w:rsid w:val="00052F6C"/>
    <w:rsid w:val="00054E8E"/>
    <w:rsid w:val="00055246"/>
    <w:rsid w:val="000602AC"/>
    <w:rsid w:val="00067EA1"/>
    <w:rsid w:val="00071207"/>
    <w:rsid w:val="000720D8"/>
    <w:rsid w:val="00074ACE"/>
    <w:rsid w:val="0007739A"/>
    <w:rsid w:val="0008013C"/>
    <w:rsid w:val="00083526"/>
    <w:rsid w:val="00085186"/>
    <w:rsid w:val="00094FE5"/>
    <w:rsid w:val="00095968"/>
    <w:rsid w:val="00095D7C"/>
    <w:rsid w:val="00097F27"/>
    <w:rsid w:val="000A2179"/>
    <w:rsid w:val="000A233A"/>
    <w:rsid w:val="000B06E4"/>
    <w:rsid w:val="000B6E33"/>
    <w:rsid w:val="000C1EDC"/>
    <w:rsid w:val="000C2D06"/>
    <w:rsid w:val="000D213D"/>
    <w:rsid w:val="000E4F17"/>
    <w:rsid w:val="000F5D7C"/>
    <w:rsid w:val="000F72E6"/>
    <w:rsid w:val="000F7EC5"/>
    <w:rsid w:val="00100600"/>
    <w:rsid w:val="00103A36"/>
    <w:rsid w:val="001118BD"/>
    <w:rsid w:val="001165A5"/>
    <w:rsid w:val="00116B6B"/>
    <w:rsid w:val="00116E94"/>
    <w:rsid w:val="001219BF"/>
    <w:rsid w:val="00121B08"/>
    <w:rsid w:val="00126A2F"/>
    <w:rsid w:val="001304A3"/>
    <w:rsid w:val="00132ACD"/>
    <w:rsid w:val="00134605"/>
    <w:rsid w:val="0013490A"/>
    <w:rsid w:val="00136642"/>
    <w:rsid w:val="00141D72"/>
    <w:rsid w:val="0014252B"/>
    <w:rsid w:val="00150602"/>
    <w:rsid w:val="00152B12"/>
    <w:rsid w:val="00163F39"/>
    <w:rsid w:val="00164A48"/>
    <w:rsid w:val="00164DD5"/>
    <w:rsid w:val="00167748"/>
    <w:rsid w:val="00167D2E"/>
    <w:rsid w:val="0017005A"/>
    <w:rsid w:val="00171315"/>
    <w:rsid w:val="0017176F"/>
    <w:rsid w:val="00172E19"/>
    <w:rsid w:val="001747BA"/>
    <w:rsid w:val="00177A44"/>
    <w:rsid w:val="001833ED"/>
    <w:rsid w:val="0018341F"/>
    <w:rsid w:val="00183E8F"/>
    <w:rsid w:val="00183F52"/>
    <w:rsid w:val="0018450D"/>
    <w:rsid w:val="00191B56"/>
    <w:rsid w:val="00194E36"/>
    <w:rsid w:val="0019664A"/>
    <w:rsid w:val="001975BD"/>
    <w:rsid w:val="001A03BE"/>
    <w:rsid w:val="001A0A18"/>
    <w:rsid w:val="001A16BA"/>
    <w:rsid w:val="001A2200"/>
    <w:rsid w:val="001A6A97"/>
    <w:rsid w:val="001B04BE"/>
    <w:rsid w:val="001B1C77"/>
    <w:rsid w:val="001B2112"/>
    <w:rsid w:val="001B2936"/>
    <w:rsid w:val="001B7769"/>
    <w:rsid w:val="001C7FE1"/>
    <w:rsid w:val="001D4E4A"/>
    <w:rsid w:val="001D6571"/>
    <w:rsid w:val="001D6B12"/>
    <w:rsid w:val="001D7BC4"/>
    <w:rsid w:val="001E252E"/>
    <w:rsid w:val="001E28FF"/>
    <w:rsid w:val="001E2F6D"/>
    <w:rsid w:val="001E4E99"/>
    <w:rsid w:val="001E59D6"/>
    <w:rsid w:val="001F271C"/>
    <w:rsid w:val="001F38A5"/>
    <w:rsid w:val="001F5AE9"/>
    <w:rsid w:val="00201FF4"/>
    <w:rsid w:val="00202E37"/>
    <w:rsid w:val="00206858"/>
    <w:rsid w:val="00234146"/>
    <w:rsid w:val="00240747"/>
    <w:rsid w:val="00242708"/>
    <w:rsid w:val="00243680"/>
    <w:rsid w:val="00243F0C"/>
    <w:rsid w:val="00245911"/>
    <w:rsid w:val="00246A03"/>
    <w:rsid w:val="00246B67"/>
    <w:rsid w:val="0024725F"/>
    <w:rsid w:val="00247640"/>
    <w:rsid w:val="0025131E"/>
    <w:rsid w:val="0027454C"/>
    <w:rsid w:val="002751E6"/>
    <w:rsid w:val="00276D3A"/>
    <w:rsid w:val="00280089"/>
    <w:rsid w:val="00281BD5"/>
    <w:rsid w:val="00284B96"/>
    <w:rsid w:val="002872E7"/>
    <w:rsid w:val="00287F53"/>
    <w:rsid w:val="00292433"/>
    <w:rsid w:val="002939A1"/>
    <w:rsid w:val="00293CEE"/>
    <w:rsid w:val="0029447D"/>
    <w:rsid w:val="00296B4A"/>
    <w:rsid w:val="002A4769"/>
    <w:rsid w:val="002B3FB3"/>
    <w:rsid w:val="002B46EC"/>
    <w:rsid w:val="002B5E2C"/>
    <w:rsid w:val="002C1901"/>
    <w:rsid w:val="002C5E30"/>
    <w:rsid w:val="002C6397"/>
    <w:rsid w:val="002D0873"/>
    <w:rsid w:val="002D0E70"/>
    <w:rsid w:val="002D308B"/>
    <w:rsid w:val="002D381A"/>
    <w:rsid w:val="002D695A"/>
    <w:rsid w:val="002E1B70"/>
    <w:rsid w:val="002E5B34"/>
    <w:rsid w:val="002F00A3"/>
    <w:rsid w:val="002F13E0"/>
    <w:rsid w:val="002F2701"/>
    <w:rsid w:val="002F5157"/>
    <w:rsid w:val="002F5A83"/>
    <w:rsid w:val="0030002A"/>
    <w:rsid w:val="0030084C"/>
    <w:rsid w:val="00300F07"/>
    <w:rsid w:val="00302324"/>
    <w:rsid w:val="00304219"/>
    <w:rsid w:val="00304B4B"/>
    <w:rsid w:val="003058F9"/>
    <w:rsid w:val="003126DC"/>
    <w:rsid w:val="00314934"/>
    <w:rsid w:val="00317D16"/>
    <w:rsid w:val="00324706"/>
    <w:rsid w:val="00325F66"/>
    <w:rsid w:val="00330104"/>
    <w:rsid w:val="00332308"/>
    <w:rsid w:val="00333021"/>
    <w:rsid w:val="003332F6"/>
    <w:rsid w:val="00333550"/>
    <w:rsid w:val="003408C4"/>
    <w:rsid w:val="00352DC0"/>
    <w:rsid w:val="0035550F"/>
    <w:rsid w:val="00357E0B"/>
    <w:rsid w:val="00360167"/>
    <w:rsid w:val="003612FE"/>
    <w:rsid w:val="003618D8"/>
    <w:rsid w:val="00366BF2"/>
    <w:rsid w:val="003670D7"/>
    <w:rsid w:val="003677A8"/>
    <w:rsid w:val="00373037"/>
    <w:rsid w:val="00373A61"/>
    <w:rsid w:val="0037430D"/>
    <w:rsid w:val="00374971"/>
    <w:rsid w:val="003763A8"/>
    <w:rsid w:val="003775AC"/>
    <w:rsid w:val="00380670"/>
    <w:rsid w:val="00384378"/>
    <w:rsid w:val="00392FCC"/>
    <w:rsid w:val="003957F4"/>
    <w:rsid w:val="00397A5C"/>
    <w:rsid w:val="003A0AA1"/>
    <w:rsid w:val="003A0C89"/>
    <w:rsid w:val="003A1EEA"/>
    <w:rsid w:val="003A705C"/>
    <w:rsid w:val="003B0F92"/>
    <w:rsid w:val="003B2FCF"/>
    <w:rsid w:val="003B45CA"/>
    <w:rsid w:val="003B5E9C"/>
    <w:rsid w:val="003B64BA"/>
    <w:rsid w:val="003B793F"/>
    <w:rsid w:val="003C1050"/>
    <w:rsid w:val="003C2CCC"/>
    <w:rsid w:val="003C4E4E"/>
    <w:rsid w:val="003C4F48"/>
    <w:rsid w:val="003C6448"/>
    <w:rsid w:val="003D037C"/>
    <w:rsid w:val="003D1CFB"/>
    <w:rsid w:val="003D7B2B"/>
    <w:rsid w:val="003E465F"/>
    <w:rsid w:val="003E59B7"/>
    <w:rsid w:val="003E5B2C"/>
    <w:rsid w:val="003E7E8A"/>
    <w:rsid w:val="003F1095"/>
    <w:rsid w:val="003F254A"/>
    <w:rsid w:val="003F303A"/>
    <w:rsid w:val="003F41D2"/>
    <w:rsid w:val="003F7833"/>
    <w:rsid w:val="0040096B"/>
    <w:rsid w:val="00400C5D"/>
    <w:rsid w:val="004013D8"/>
    <w:rsid w:val="00402C24"/>
    <w:rsid w:val="00404C16"/>
    <w:rsid w:val="00407091"/>
    <w:rsid w:val="0041183D"/>
    <w:rsid w:val="004160BE"/>
    <w:rsid w:val="004179B4"/>
    <w:rsid w:val="004212D8"/>
    <w:rsid w:val="00430DBB"/>
    <w:rsid w:val="004320BF"/>
    <w:rsid w:val="004321C3"/>
    <w:rsid w:val="004359A5"/>
    <w:rsid w:val="0043793D"/>
    <w:rsid w:val="00442B9F"/>
    <w:rsid w:val="00446E16"/>
    <w:rsid w:val="0045322E"/>
    <w:rsid w:val="00453E91"/>
    <w:rsid w:val="004568E9"/>
    <w:rsid w:val="00457E58"/>
    <w:rsid w:val="004641CA"/>
    <w:rsid w:val="00466E45"/>
    <w:rsid w:val="00470142"/>
    <w:rsid w:val="00473CDB"/>
    <w:rsid w:val="00474218"/>
    <w:rsid w:val="004773E9"/>
    <w:rsid w:val="00477FB3"/>
    <w:rsid w:val="0048526B"/>
    <w:rsid w:val="004853CE"/>
    <w:rsid w:val="00491DE9"/>
    <w:rsid w:val="00494060"/>
    <w:rsid w:val="004A3887"/>
    <w:rsid w:val="004B31BA"/>
    <w:rsid w:val="004B4A92"/>
    <w:rsid w:val="004B4FCD"/>
    <w:rsid w:val="004B6670"/>
    <w:rsid w:val="004C1354"/>
    <w:rsid w:val="004C508F"/>
    <w:rsid w:val="004D7C2D"/>
    <w:rsid w:val="004E526F"/>
    <w:rsid w:val="004E6185"/>
    <w:rsid w:val="004F344B"/>
    <w:rsid w:val="0050047C"/>
    <w:rsid w:val="00502F66"/>
    <w:rsid w:val="00505478"/>
    <w:rsid w:val="005058AE"/>
    <w:rsid w:val="00512C99"/>
    <w:rsid w:val="00517100"/>
    <w:rsid w:val="005204C9"/>
    <w:rsid w:val="0052312B"/>
    <w:rsid w:val="005265C0"/>
    <w:rsid w:val="0052685D"/>
    <w:rsid w:val="005346E8"/>
    <w:rsid w:val="00534E47"/>
    <w:rsid w:val="00537DE8"/>
    <w:rsid w:val="00541237"/>
    <w:rsid w:val="0055229B"/>
    <w:rsid w:val="00554E3C"/>
    <w:rsid w:val="00557F0B"/>
    <w:rsid w:val="00561AE9"/>
    <w:rsid w:val="00562A1E"/>
    <w:rsid w:val="00563648"/>
    <w:rsid w:val="00565498"/>
    <w:rsid w:val="005658C2"/>
    <w:rsid w:val="00573AD0"/>
    <w:rsid w:val="00575301"/>
    <w:rsid w:val="005829E7"/>
    <w:rsid w:val="005871E7"/>
    <w:rsid w:val="0059083D"/>
    <w:rsid w:val="00593AFA"/>
    <w:rsid w:val="00594C46"/>
    <w:rsid w:val="00596933"/>
    <w:rsid w:val="00597E27"/>
    <w:rsid w:val="005A0C46"/>
    <w:rsid w:val="005A3706"/>
    <w:rsid w:val="005B1EEE"/>
    <w:rsid w:val="005B5AD3"/>
    <w:rsid w:val="005B5B7E"/>
    <w:rsid w:val="005C043A"/>
    <w:rsid w:val="005C5E3E"/>
    <w:rsid w:val="005C7A29"/>
    <w:rsid w:val="005D032D"/>
    <w:rsid w:val="005D3D52"/>
    <w:rsid w:val="005D4E4D"/>
    <w:rsid w:val="005D5A73"/>
    <w:rsid w:val="005E011A"/>
    <w:rsid w:val="005E33AF"/>
    <w:rsid w:val="005E459D"/>
    <w:rsid w:val="005E6462"/>
    <w:rsid w:val="005E70DF"/>
    <w:rsid w:val="005E7915"/>
    <w:rsid w:val="005E7D95"/>
    <w:rsid w:val="005E7F09"/>
    <w:rsid w:val="005F2B07"/>
    <w:rsid w:val="005F41F1"/>
    <w:rsid w:val="0060265A"/>
    <w:rsid w:val="00603871"/>
    <w:rsid w:val="00604658"/>
    <w:rsid w:val="00605116"/>
    <w:rsid w:val="0061423F"/>
    <w:rsid w:val="00614E57"/>
    <w:rsid w:val="00617D8B"/>
    <w:rsid w:val="00623CFB"/>
    <w:rsid w:val="00625A66"/>
    <w:rsid w:val="00626333"/>
    <w:rsid w:val="006302C4"/>
    <w:rsid w:val="006365EA"/>
    <w:rsid w:val="0064225A"/>
    <w:rsid w:val="006460C0"/>
    <w:rsid w:val="0064650D"/>
    <w:rsid w:val="00653DD5"/>
    <w:rsid w:val="006557D9"/>
    <w:rsid w:val="006564FB"/>
    <w:rsid w:val="00656FFE"/>
    <w:rsid w:val="00664B1A"/>
    <w:rsid w:val="0067147C"/>
    <w:rsid w:val="00671C7B"/>
    <w:rsid w:val="006756AC"/>
    <w:rsid w:val="00682C78"/>
    <w:rsid w:val="006833EA"/>
    <w:rsid w:val="00690913"/>
    <w:rsid w:val="00693C07"/>
    <w:rsid w:val="00693CB1"/>
    <w:rsid w:val="00695F0A"/>
    <w:rsid w:val="006A0023"/>
    <w:rsid w:val="006A0066"/>
    <w:rsid w:val="006A094C"/>
    <w:rsid w:val="006A18F4"/>
    <w:rsid w:val="006A615F"/>
    <w:rsid w:val="006B2360"/>
    <w:rsid w:val="006B30CC"/>
    <w:rsid w:val="006B6029"/>
    <w:rsid w:val="006B77B6"/>
    <w:rsid w:val="006C2692"/>
    <w:rsid w:val="006C41F1"/>
    <w:rsid w:val="006C5D0E"/>
    <w:rsid w:val="006C7BBA"/>
    <w:rsid w:val="006D2196"/>
    <w:rsid w:val="006E2C83"/>
    <w:rsid w:val="006E3E2E"/>
    <w:rsid w:val="006E40E5"/>
    <w:rsid w:val="006E48A1"/>
    <w:rsid w:val="006E4B60"/>
    <w:rsid w:val="006F78DB"/>
    <w:rsid w:val="007030B5"/>
    <w:rsid w:val="007034BC"/>
    <w:rsid w:val="00703FE3"/>
    <w:rsid w:val="00706D02"/>
    <w:rsid w:val="00710F2F"/>
    <w:rsid w:val="00714187"/>
    <w:rsid w:val="00715350"/>
    <w:rsid w:val="00722776"/>
    <w:rsid w:val="00725660"/>
    <w:rsid w:val="0073436F"/>
    <w:rsid w:val="00734D50"/>
    <w:rsid w:val="00740248"/>
    <w:rsid w:val="00741F0F"/>
    <w:rsid w:val="00743D9D"/>
    <w:rsid w:val="00745541"/>
    <w:rsid w:val="00747777"/>
    <w:rsid w:val="00754DCE"/>
    <w:rsid w:val="007616A7"/>
    <w:rsid w:val="007633C5"/>
    <w:rsid w:val="00765267"/>
    <w:rsid w:val="00766FD5"/>
    <w:rsid w:val="00780781"/>
    <w:rsid w:val="0078549F"/>
    <w:rsid w:val="00791C82"/>
    <w:rsid w:val="007947FF"/>
    <w:rsid w:val="007A5AC1"/>
    <w:rsid w:val="007A7981"/>
    <w:rsid w:val="007B3C49"/>
    <w:rsid w:val="007B5C67"/>
    <w:rsid w:val="007B7356"/>
    <w:rsid w:val="007C285C"/>
    <w:rsid w:val="007C2E8C"/>
    <w:rsid w:val="007C455E"/>
    <w:rsid w:val="007C7C3E"/>
    <w:rsid w:val="007D06F9"/>
    <w:rsid w:val="007D39AC"/>
    <w:rsid w:val="007D47EA"/>
    <w:rsid w:val="007D4C3C"/>
    <w:rsid w:val="007D5EDD"/>
    <w:rsid w:val="007D7ADE"/>
    <w:rsid w:val="007E0EB3"/>
    <w:rsid w:val="007E17DD"/>
    <w:rsid w:val="007E546C"/>
    <w:rsid w:val="007E63E6"/>
    <w:rsid w:val="007F1192"/>
    <w:rsid w:val="007F3EC3"/>
    <w:rsid w:val="007F46A4"/>
    <w:rsid w:val="007F732F"/>
    <w:rsid w:val="007F7B92"/>
    <w:rsid w:val="00800F2F"/>
    <w:rsid w:val="008026AE"/>
    <w:rsid w:val="00802A84"/>
    <w:rsid w:val="008059AE"/>
    <w:rsid w:val="00811808"/>
    <w:rsid w:val="00814D51"/>
    <w:rsid w:val="00825081"/>
    <w:rsid w:val="008272F4"/>
    <w:rsid w:val="00837828"/>
    <w:rsid w:val="00837957"/>
    <w:rsid w:val="00844135"/>
    <w:rsid w:val="00846C1E"/>
    <w:rsid w:val="00847377"/>
    <w:rsid w:val="00847B26"/>
    <w:rsid w:val="008607CF"/>
    <w:rsid w:val="00863E3C"/>
    <w:rsid w:val="00870F5B"/>
    <w:rsid w:val="008760B0"/>
    <w:rsid w:val="00877375"/>
    <w:rsid w:val="00881219"/>
    <w:rsid w:val="008837FB"/>
    <w:rsid w:val="0089276B"/>
    <w:rsid w:val="0089404D"/>
    <w:rsid w:val="008A1975"/>
    <w:rsid w:val="008A4B1C"/>
    <w:rsid w:val="008B4039"/>
    <w:rsid w:val="008B5252"/>
    <w:rsid w:val="008C4C7F"/>
    <w:rsid w:val="008D2765"/>
    <w:rsid w:val="008D6846"/>
    <w:rsid w:val="008E0C1B"/>
    <w:rsid w:val="008E4735"/>
    <w:rsid w:val="008E672E"/>
    <w:rsid w:val="008F0254"/>
    <w:rsid w:val="008F0277"/>
    <w:rsid w:val="008F20B2"/>
    <w:rsid w:val="008F4D19"/>
    <w:rsid w:val="008F7384"/>
    <w:rsid w:val="00907D5C"/>
    <w:rsid w:val="009111FB"/>
    <w:rsid w:val="009161DA"/>
    <w:rsid w:val="00916DE4"/>
    <w:rsid w:val="009217EA"/>
    <w:rsid w:val="00921FA3"/>
    <w:rsid w:val="00923A51"/>
    <w:rsid w:val="00924026"/>
    <w:rsid w:val="00924435"/>
    <w:rsid w:val="0093245A"/>
    <w:rsid w:val="00933715"/>
    <w:rsid w:val="00933901"/>
    <w:rsid w:val="00933D87"/>
    <w:rsid w:val="00937697"/>
    <w:rsid w:val="00947107"/>
    <w:rsid w:val="009477B5"/>
    <w:rsid w:val="00964BC0"/>
    <w:rsid w:val="00970EA9"/>
    <w:rsid w:val="00975543"/>
    <w:rsid w:val="009805A3"/>
    <w:rsid w:val="00981EA8"/>
    <w:rsid w:val="0098391F"/>
    <w:rsid w:val="00985C85"/>
    <w:rsid w:val="00991AC4"/>
    <w:rsid w:val="009922A6"/>
    <w:rsid w:val="00993884"/>
    <w:rsid w:val="009948D5"/>
    <w:rsid w:val="009A243D"/>
    <w:rsid w:val="009A2551"/>
    <w:rsid w:val="009B2F66"/>
    <w:rsid w:val="009C06DC"/>
    <w:rsid w:val="009C104D"/>
    <w:rsid w:val="009C4145"/>
    <w:rsid w:val="009C4565"/>
    <w:rsid w:val="009C48DE"/>
    <w:rsid w:val="009C5E5D"/>
    <w:rsid w:val="009D1C86"/>
    <w:rsid w:val="009D6C41"/>
    <w:rsid w:val="009E1A33"/>
    <w:rsid w:val="009E38C3"/>
    <w:rsid w:val="009E3F04"/>
    <w:rsid w:val="009F2E1B"/>
    <w:rsid w:val="009F52DF"/>
    <w:rsid w:val="00A004F2"/>
    <w:rsid w:val="00A14B3A"/>
    <w:rsid w:val="00A17C2B"/>
    <w:rsid w:val="00A230B4"/>
    <w:rsid w:val="00A329C7"/>
    <w:rsid w:val="00A34FC4"/>
    <w:rsid w:val="00A429DD"/>
    <w:rsid w:val="00A46F21"/>
    <w:rsid w:val="00A47E2A"/>
    <w:rsid w:val="00A50699"/>
    <w:rsid w:val="00A513AF"/>
    <w:rsid w:val="00A53184"/>
    <w:rsid w:val="00A5428E"/>
    <w:rsid w:val="00A5546E"/>
    <w:rsid w:val="00A5579B"/>
    <w:rsid w:val="00A55961"/>
    <w:rsid w:val="00A5645F"/>
    <w:rsid w:val="00A64228"/>
    <w:rsid w:val="00A70423"/>
    <w:rsid w:val="00A70E46"/>
    <w:rsid w:val="00A73344"/>
    <w:rsid w:val="00A77C24"/>
    <w:rsid w:val="00A8096E"/>
    <w:rsid w:val="00A80CBB"/>
    <w:rsid w:val="00A81644"/>
    <w:rsid w:val="00A8720C"/>
    <w:rsid w:val="00A92888"/>
    <w:rsid w:val="00A97403"/>
    <w:rsid w:val="00AA079B"/>
    <w:rsid w:val="00AA3CFD"/>
    <w:rsid w:val="00AA4815"/>
    <w:rsid w:val="00AA4855"/>
    <w:rsid w:val="00AA57B3"/>
    <w:rsid w:val="00AB0026"/>
    <w:rsid w:val="00AB2080"/>
    <w:rsid w:val="00AB2BF1"/>
    <w:rsid w:val="00AB2F84"/>
    <w:rsid w:val="00AB30AE"/>
    <w:rsid w:val="00AB429B"/>
    <w:rsid w:val="00AB5470"/>
    <w:rsid w:val="00AB66B3"/>
    <w:rsid w:val="00AB6B70"/>
    <w:rsid w:val="00AC07AD"/>
    <w:rsid w:val="00AC50CA"/>
    <w:rsid w:val="00AD170F"/>
    <w:rsid w:val="00AD24D9"/>
    <w:rsid w:val="00AD32AC"/>
    <w:rsid w:val="00AD6B01"/>
    <w:rsid w:val="00AE18D5"/>
    <w:rsid w:val="00AE2FDD"/>
    <w:rsid w:val="00AF0FF2"/>
    <w:rsid w:val="00AF1215"/>
    <w:rsid w:val="00AF201B"/>
    <w:rsid w:val="00AF488F"/>
    <w:rsid w:val="00AF75F2"/>
    <w:rsid w:val="00B010AC"/>
    <w:rsid w:val="00B020B3"/>
    <w:rsid w:val="00B03D8E"/>
    <w:rsid w:val="00B126F5"/>
    <w:rsid w:val="00B12E33"/>
    <w:rsid w:val="00B14B03"/>
    <w:rsid w:val="00B223CB"/>
    <w:rsid w:val="00B225AB"/>
    <w:rsid w:val="00B233CB"/>
    <w:rsid w:val="00B24C56"/>
    <w:rsid w:val="00B30890"/>
    <w:rsid w:val="00B319E6"/>
    <w:rsid w:val="00B33FC6"/>
    <w:rsid w:val="00B37CF9"/>
    <w:rsid w:val="00B43727"/>
    <w:rsid w:val="00B43E45"/>
    <w:rsid w:val="00B46A24"/>
    <w:rsid w:val="00B51284"/>
    <w:rsid w:val="00B57C6B"/>
    <w:rsid w:val="00B678AD"/>
    <w:rsid w:val="00B6799A"/>
    <w:rsid w:val="00B71358"/>
    <w:rsid w:val="00B74804"/>
    <w:rsid w:val="00B74D87"/>
    <w:rsid w:val="00B74FA8"/>
    <w:rsid w:val="00B84535"/>
    <w:rsid w:val="00B84740"/>
    <w:rsid w:val="00B85F50"/>
    <w:rsid w:val="00B948A5"/>
    <w:rsid w:val="00B94A00"/>
    <w:rsid w:val="00B96262"/>
    <w:rsid w:val="00B96F5C"/>
    <w:rsid w:val="00BA3B3B"/>
    <w:rsid w:val="00BB3EB3"/>
    <w:rsid w:val="00BB4F28"/>
    <w:rsid w:val="00BB53C4"/>
    <w:rsid w:val="00BB74BE"/>
    <w:rsid w:val="00BC4238"/>
    <w:rsid w:val="00BC4C40"/>
    <w:rsid w:val="00BD0FB8"/>
    <w:rsid w:val="00BD3898"/>
    <w:rsid w:val="00BD395A"/>
    <w:rsid w:val="00BD451E"/>
    <w:rsid w:val="00BE237E"/>
    <w:rsid w:val="00BE2627"/>
    <w:rsid w:val="00BE4239"/>
    <w:rsid w:val="00BF2668"/>
    <w:rsid w:val="00C01AE6"/>
    <w:rsid w:val="00C0545E"/>
    <w:rsid w:val="00C05AA8"/>
    <w:rsid w:val="00C12DA9"/>
    <w:rsid w:val="00C162A1"/>
    <w:rsid w:val="00C16909"/>
    <w:rsid w:val="00C238F2"/>
    <w:rsid w:val="00C2396B"/>
    <w:rsid w:val="00C246CF"/>
    <w:rsid w:val="00C30094"/>
    <w:rsid w:val="00C341C9"/>
    <w:rsid w:val="00C34649"/>
    <w:rsid w:val="00C40614"/>
    <w:rsid w:val="00C40B89"/>
    <w:rsid w:val="00C415FA"/>
    <w:rsid w:val="00C44088"/>
    <w:rsid w:val="00C440FB"/>
    <w:rsid w:val="00C646CD"/>
    <w:rsid w:val="00C64AA8"/>
    <w:rsid w:val="00C67D7C"/>
    <w:rsid w:val="00C735BF"/>
    <w:rsid w:val="00C74544"/>
    <w:rsid w:val="00C92247"/>
    <w:rsid w:val="00C96B07"/>
    <w:rsid w:val="00CA006E"/>
    <w:rsid w:val="00CB1C60"/>
    <w:rsid w:val="00CB1CCD"/>
    <w:rsid w:val="00CB1E1D"/>
    <w:rsid w:val="00CB2444"/>
    <w:rsid w:val="00CB2593"/>
    <w:rsid w:val="00CB47FE"/>
    <w:rsid w:val="00CB5B8F"/>
    <w:rsid w:val="00CB6FF2"/>
    <w:rsid w:val="00CC11C6"/>
    <w:rsid w:val="00CC431F"/>
    <w:rsid w:val="00CC4A30"/>
    <w:rsid w:val="00CC5B1A"/>
    <w:rsid w:val="00CC607F"/>
    <w:rsid w:val="00CC6F76"/>
    <w:rsid w:val="00CC7687"/>
    <w:rsid w:val="00CE114E"/>
    <w:rsid w:val="00CF1038"/>
    <w:rsid w:val="00CF2F1E"/>
    <w:rsid w:val="00CF6481"/>
    <w:rsid w:val="00D007F1"/>
    <w:rsid w:val="00D0573F"/>
    <w:rsid w:val="00D058C5"/>
    <w:rsid w:val="00D12F3A"/>
    <w:rsid w:val="00D16CF2"/>
    <w:rsid w:val="00D176A9"/>
    <w:rsid w:val="00D218C2"/>
    <w:rsid w:val="00D251CF"/>
    <w:rsid w:val="00D26E6A"/>
    <w:rsid w:val="00D37EAE"/>
    <w:rsid w:val="00D400D9"/>
    <w:rsid w:val="00D42EEC"/>
    <w:rsid w:val="00D43EFB"/>
    <w:rsid w:val="00D44F99"/>
    <w:rsid w:val="00D47DEA"/>
    <w:rsid w:val="00D61BAA"/>
    <w:rsid w:val="00D63FFD"/>
    <w:rsid w:val="00D73E0B"/>
    <w:rsid w:val="00D7486F"/>
    <w:rsid w:val="00D749A0"/>
    <w:rsid w:val="00D76352"/>
    <w:rsid w:val="00D80574"/>
    <w:rsid w:val="00D84FC5"/>
    <w:rsid w:val="00D9129A"/>
    <w:rsid w:val="00D91D25"/>
    <w:rsid w:val="00D9547E"/>
    <w:rsid w:val="00D9603B"/>
    <w:rsid w:val="00D962ED"/>
    <w:rsid w:val="00DA3DEE"/>
    <w:rsid w:val="00DA5A7B"/>
    <w:rsid w:val="00DA6AC9"/>
    <w:rsid w:val="00DB179E"/>
    <w:rsid w:val="00DB1950"/>
    <w:rsid w:val="00DC5049"/>
    <w:rsid w:val="00DD3CBC"/>
    <w:rsid w:val="00DD442C"/>
    <w:rsid w:val="00DD4D4E"/>
    <w:rsid w:val="00DD596D"/>
    <w:rsid w:val="00DD5E2B"/>
    <w:rsid w:val="00DD7F44"/>
    <w:rsid w:val="00DE0693"/>
    <w:rsid w:val="00DE17BB"/>
    <w:rsid w:val="00DE5C30"/>
    <w:rsid w:val="00DE731F"/>
    <w:rsid w:val="00DF12FB"/>
    <w:rsid w:val="00DF2D6C"/>
    <w:rsid w:val="00E00DCA"/>
    <w:rsid w:val="00E02DB4"/>
    <w:rsid w:val="00E0411C"/>
    <w:rsid w:val="00E041F3"/>
    <w:rsid w:val="00E05D29"/>
    <w:rsid w:val="00E0618F"/>
    <w:rsid w:val="00E10CE4"/>
    <w:rsid w:val="00E12E36"/>
    <w:rsid w:val="00E156C1"/>
    <w:rsid w:val="00E16806"/>
    <w:rsid w:val="00E2143C"/>
    <w:rsid w:val="00E22BE9"/>
    <w:rsid w:val="00E23070"/>
    <w:rsid w:val="00E25727"/>
    <w:rsid w:val="00E26011"/>
    <w:rsid w:val="00E31024"/>
    <w:rsid w:val="00E368B9"/>
    <w:rsid w:val="00E37140"/>
    <w:rsid w:val="00E37535"/>
    <w:rsid w:val="00E41538"/>
    <w:rsid w:val="00E474AE"/>
    <w:rsid w:val="00E56A5B"/>
    <w:rsid w:val="00E5733A"/>
    <w:rsid w:val="00E6255B"/>
    <w:rsid w:val="00E664D9"/>
    <w:rsid w:val="00E7077E"/>
    <w:rsid w:val="00E76480"/>
    <w:rsid w:val="00E8118D"/>
    <w:rsid w:val="00E813A9"/>
    <w:rsid w:val="00E826CE"/>
    <w:rsid w:val="00E82E71"/>
    <w:rsid w:val="00E87F87"/>
    <w:rsid w:val="00E942E2"/>
    <w:rsid w:val="00EA0D53"/>
    <w:rsid w:val="00EA4B02"/>
    <w:rsid w:val="00EB0D39"/>
    <w:rsid w:val="00EB62C8"/>
    <w:rsid w:val="00EB779D"/>
    <w:rsid w:val="00EC2EEB"/>
    <w:rsid w:val="00EC4D33"/>
    <w:rsid w:val="00EC5B41"/>
    <w:rsid w:val="00EC5F53"/>
    <w:rsid w:val="00EC6221"/>
    <w:rsid w:val="00ED1277"/>
    <w:rsid w:val="00ED1839"/>
    <w:rsid w:val="00ED187C"/>
    <w:rsid w:val="00ED304D"/>
    <w:rsid w:val="00ED49A0"/>
    <w:rsid w:val="00EE0802"/>
    <w:rsid w:val="00EE0C7C"/>
    <w:rsid w:val="00EE2C85"/>
    <w:rsid w:val="00EE6092"/>
    <w:rsid w:val="00EE7F9F"/>
    <w:rsid w:val="00EF47D4"/>
    <w:rsid w:val="00EF4E10"/>
    <w:rsid w:val="00F0629D"/>
    <w:rsid w:val="00F065F5"/>
    <w:rsid w:val="00F11420"/>
    <w:rsid w:val="00F1372E"/>
    <w:rsid w:val="00F15CF8"/>
    <w:rsid w:val="00F2737D"/>
    <w:rsid w:val="00F30046"/>
    <w:rsid w:val="00F34EA4"/>
    <w:rsid w:val="00F355F5"/>
    <w:rsid w:val="00F36113"/>
    <w:rsid w:val="00F459D3"/>
    <w:rsid w:val="00F46871"/>
    <w:rsid w:val="00F47C1D"/>
    <w:rsid w:val="00F503AE"/>
    <w:rsid w:val="00F55040"/>
    <w:rsid w:val="00F5574A"/>
    <w:rsid w:val="00F57321"/>
    <w:rsid w:val="00F6099C"/>
    <w:rsid w:val="00F61BF1"/>
    <w:rsid w:val="00F6324A"/>
    <w:rsid w:val="00F643F6"/>
    <w:rsid w:val="00F64EFC"/>
    <w:rsid w:val="00F6553E"/>
    <w:rsid w:val="00F71BEA"/>
    <w:rsid w:val="00F725DA"/>
    <w:rsid w:val="00F740C2"/>
    <w:rsid w:val="00F77823"/>
    <w:rsid w:val="00F81279"/>
    <w:rsid w:val="00F812A8"/>
    <w:rsid w:val="00F8136B"/>
    <w:rsid w:val="00F83B15"/>
    <w:rsid w:val="00F90DA3"/>
    <w:rsid w:val="00F93F66"/>
    <w:rsid w:val="00F963BD"/>
    <w:rsid w:val="00F978BB"/>
    <w:rsid w:val="00FA0076"/>
    <w:rsid w:val="00FA509F"/>
    <w:rsid w:val="00FB1DFC"/>
    <w:rsid w:val="00FB3156"/>
    <w:rsid w:val="00FB3F70"/>
    <w:rsid w:val="00FB7826"/>
    <w:rsid w:val="00FC0793"/>
    <w:rsid w:val="00FC0AD7"/>
    <w:rsid w:val="00FC562E"/>
    <w:rsid w:val="00FD0064"/>
    <w:rsid w:val="00FD1C97"/>
    <w:rsid w:val="00FD2A86"/>
    <w:rsid w:val="00FD2F74"/>
    <w:rsid w:val="00FD472B"/>
    <w:rsid w:val="00FD732C"/>
    <w:rsid w:val="00FE00E2"/>
    <w:rsid w:val="00FE31FE"/>
    <w:rsid w:val="00FE3234"/>
    <w:rsid w:val="00FE3692"/>
    <w:rsid w:val="00FE3EF6"/>
    <w:rsid w:val="00FF17EC"/>
    <w:rsid w:val="00FF1F76"/>
    <w:rsid w:val="00FF3552"/>
    <w:rsid w:val="00FF48F0"/>
    <w:rsid w:val="00FF5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E0E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0E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0EB3"/>
  </w:style>
  <w:style w:type="paragraph" w:styleId="Footer">
    <w:name w:val="footer"/>
    <w:basedOn w:val="Normal"/>
    <w:link w:val="FooterChar"/>
    <w:uiPriority w:val="99"/>
    <w:unhideWhenUsed/>
    <w:rsid w:val="007E0E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EB3"/>
  </w:style>
  <w:style w:type="paragraph" w:styleId="BalloonText">
    <w:name w:val="Balloon Text"/>
    <w:basedOn w:val="Normal"/>
    <w:link w:val="BalloonTextChar"/>
    <w:uiPriority w:val="99"/>
    <w:semiHidden/>
    <w:unhideWhenUsed/>
    <w:rsid w:val="00EE7F9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F9F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EE7F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C4E4E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3775AC"/>
  </w:style>
  <w:style w:type="paragraph" w:styleId="BodyText">
    <w:name w:val="Body Text"/>
    <w:basedOn w:val="Normal"/>
    <w:link w:val="BodyTextChar"/>
    <w:rsid w:val="00D91D25"/>
    <w:pPr>
      <w:jc w:val="both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D91D25"/>
    <w:rPr>
      <w:rFonts w:ascii="Times New Roman" w:eastAsia="Times New Roman" w:hAnsi="Times New Roman" w:cs="Times New Roman"/>
    </w:rPr>
  </w:style>
  <w:style w:type="character" w:customStyle="1" w:styleId="hps">
    <w:name w:val="hps"/>
    <w:rsid w:val="00097F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E0E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0E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0EB3"/>
  </w:style>
  <w:style w:type="paragraph" w:styleId="Footer">
    <w:name w:val="footer"/>
    <w:basedOn w:val="Normal"/>
    <w:link w:val="FooterChar"/>
    <w:uiPriority w:val="99"/>
    <w:unhideWhenUsed/>
    <w:rsid w:val="007E0E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EB3"/>
  </w:style>
  <w:style w:type="paragraph" w:styleId="BalloonText">
    <w:name w:val="Balloon Text"/>
    <w:basedOn w:val="Normal"/>
    <w:link w:val="BalloonTextChar"/>
    <w:uiPriority w:val="99"/>
    <w:semiHidden/>
    <w:unhideWhenUsed/>
    <w:rsid w:val="00EE7F9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F9F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EE7F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C4E4E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3775AC"/>
  </w:style>
  <w:style w:type="paragraph" w:styleId="BodyText">
    <w:name w:val="Body Text"/>
    <w:basedOn w:val="Normal"/>
    <w:link w:val="BodyTextChar"/>
    <w:rsid w:val="00D91D25"/>
    <w:pPr>
      <w:jc w:val="both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D91D25"/>
    <w:rPr>
      <w:rFonts w:ascii="Times New Roman" w:eastAsia="Times New Roman" w:hAnsi="Times New Roman" w:cs="Times New Roman"/>
    </w:rPr>
  </w:style>
  <w:style w:type="character" w:customStyle="1" w:styleId="hps">
    <w:name w:val="hps"/>
    <w:rsid w:val="00097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0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fti.unand.ac.id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fti.unand.ac.id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loudStorage\Dropbox\Admistrasi%20SI\Surat\Template%20Surat\Kop%20Surat%20Jurusan%20S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26D3B-F377-4DFC-A927-BAE552658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Kop Surat Jurusan SI.dotx</Template>
  <TotalTime>4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Universitas Andalas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Husnil Kamil</dc:creator>
  <cp:lastModifiedBy>LENOVO</cp:lastModifiedBy>
  <cp:revision>4</cp:revision>
  <cp:lastPrinted>2023-07-20T05:08:00Z</cp:lastPrinted>
  <dcterms:created xsi:type="dcterms:W3CDTF">2023-09-05T07:09:00Z</dcterms:created>
  <dcterms:modified xsi:type="dcterms:W3CDTF">2023-09-05T07:12:00Z</dcterms:modified>
</cp:coreProperties>
</file>